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CD" w:rsidRPr="00D265B8" w:rsidRDefault="00AE25CD" w:rsidP="00AA1D25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>CURRICULUM VITAE</w:t>
      </w:r>
    </w:p>
    <w:p w:rsidR="00AE25CD" w:rsidRPr="00D265B8" w:rsidRDefault="00B13187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lang w:val="fr-FR"/>
        </w:rPr>
      </w:pPr>
      <w:r w:rsidRPr="00D265B8">
        <w:rPr>
          <w:b/>
          <w:bCs/>
          <w:color w:val="000000" w:themeColor="text1"/>
          <w:lang w:val="fr-FR"/>
        </w:rPr>
        <w:t>PERSONAL DETAILS</w:t>
      </w:r>
    </w:p>
    <w:p w:rsidR="006D1F0A" w:rsidRPr="00D265B8" w:rsidRDefault="006D1F0A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lang w:val="fr-FR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6948"/>
      </w:tblGrid>
      <w:tr w:rsidR="006D1F0A" w:rsidRPr="00D265B8" w:rsidTr="003B7520">
        <w:tc>
          <w:tcPr>
            <w:tcW w:w="1908" w:type="dxa"/>
          </w:tcPr>
          <w:p w:rsidR="006D1F0A" w:rsidRPr="00D265B8" w:rsidRDefault="006D1F0A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Name</w:t>
            </w:r>
            <w:r w:rsidRPr="00D265B8">
              <w:rPr>
                <w:color w:val="000000" w:themeColor="text1"/>
              </w:rPr>
              <w:t xml:space="preserve">                 :</w:t>
            </w:r>
          </w:p>
          <w:p w:rsidR="006D1F0A" w:rsidRPr="00D265B8" w:rsidRDefault="006D1F0A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Date </w:t>
            </w:r>
            <w:r w:rsidRPr="00D265B8">
              <w:rPr>
                <w:color w:val="000000" w:themeColor="text1"/>
              </w:rPr>
              <w:t>o</w:t>
            </w:r>
            <w:r w:rsidRPr="00D265B8">
              <w:rPr>
                <w:color w:val="000000" w:themeColor="text1"/>
                <w:lang w:val="zh-CN"/>
              </w:rPr>
              <w:t>f Birth</w:t>
            </w:r>
            <w:r w:rsidRPr="00D265B8">
              <w:rPr>
                <w:color w:val="000000" w:themeColor="text1"/>
              </w:rPr>
              <w:t xml:space="preserve">     :</w:t>
            </w:r>
            <w:r w:rsidRPr="00D265B8">
              <w:rPr>
                <w:color w:val="000000" w:themeColor="text1"/>
                <w:lang w:val="zh-CN"/>
              </w:rPr>
              <w:t xml:space="preserve"> </w:t>
            </w:r>
          </w:p>
          <w:p w:rsidR="006D1F0A" w:rsidRPr="00D265B8" w:rsidRDefault="006D1F0A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Place o</w:t>
            </w:r>
            <w:r w:rsidRPr="00D265B8">
              <w:rPr>
                <w:color w:val="000000" w:themeColor="text1"/>
                <w:lang w:val="zh-CN"/>
              </w:rPr>
              <w:t>f Birth </w:t>
            </w:r>
            <w:r w:rsidRPr="00D265B8">
              <w:rPr>
                <w:color w:val="000000" w:themeColor="text1"/>
              </w:rPr>
              <w:t xml:space="preserve">   :                </w:t>
            </w:r>
          </w:p>
          <w:p w:rsidR="006D1F0A" w:rsidRPr="00D265B8" w:rsidRDefault="00422EE4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Family Status</w:t>
            </w:r>
            <w:r w:rsidR="006D1F0A" w:rsidRPr="00D265B8">
              <w:rPr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</w:rPr>
              <w:t xml:space="preserve">:             </w:t>
            </w:r>
          </w:p>
          <w:p w:rsidR="006D1F0A" w:rsidRPr="00D265B8" w:rsidRDefault="00F97C4C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E</w:t>
            </w:r>
            <w:r w:rsidR="006D1F0A" w:rsidRPr="00D265B8">
              <w:rPr>
                <w:color w:val="000000" w:themeColor="text1"/>
                <w:lang w:val="zh-CN"/>
              </w:rPr>
              <w:t>-mail </w:t>
            </w:r>
            <w:r w:rsidR="006D1F0A" w:rsidRPr="00D265B8">
              <w:rPr>
                <w:color w:val="000000" w:themeColor="text1"/>
              </w:rPr>
              <w:t xml:space="preserve">               :</w:t>
            </w:r>
          </w:p>
          <w:p w:rsidR="006D1F0A" w:rsidRPr="00D265B8" w:rsidRDefault="006D1F0A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Mobile </w:t>
            </w:r>
            <w:r w:rsidRPr="00D265B8">
              <w:rPr>
                <w:color w:val="000000" w:themeColor="text1"/>
              </w:rPr>
              <w:t xml:space="preserve">              :</w:t>
            </w:r>
          </w:p>
          <w:p w:rsidR="006D1F0A" w:rsidRPr="00D265B8" w:rsidRDefault="006D1F0A" w:rsidP="00FA44B4">
            <w:pPr>
              <w:ind w:right="-8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 xml:space="preserve">Mailing Address:                       </w:t>
            </w:r>
          </w:p>
          <w:p w:rsidR="006D1F0A" w:rsidRPr="00D265B8" w:rsidRDefault="006D1F0A" w:rsidP="00FA44B4">
            <w:pPr>
              <w:jc w:val="both"/>
              <w:rPr>
                <w:color w:val="000000" w:themeColor="text1"/>
              </w:rPr>
            </w:pPr>
          </w:p>
          <w:p w:rsidR="003B7520" w:rsidRPr="00D265B8" w:rsidRDefault="003B7520" w:rsidP="00FA44B4">
            <w:pPr>
              <w:jc w:val="both"/>
              <w:rPr>
                <w:color w:val="000000" w:themeColor="text1"/>
              </w:rPr>
            </w:pPr>
          </w:p>
          <w:p w:rsidR="00785ED3" w:rsidRDefault="00785ED3" w:rsidP="00FA44B4">
            <w:pPr>
              <w:jc w:val="both"/>
              <w:rPr>
                <w:color w:val="000000" w:themeColor="text1"/>
              </w:rPr>
            </w:pPr>
          </w:p>
          <w:p w:rsidR="003B7520" w:rsidRPr="00D265B8" w:rsidRDefault="003B7520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Home address</w:t>
            </w:r>
          </w:p>
        </w:tc>
        <w:tc>
          <w:tcPr>
            <w:tcW w:w="6948" w:type="dxa"/>
          </w:tcPr>
          <w:p w:rsidR="006D1F0A" w:rsidRPr="00D265B8" w:rsidRDefault="006D1F0A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Lem </w:t>
            </w:r>
            <w:r w:rsidR="00FE08C8" w:rsidRPr="00D265B8">
              <w:rPr>
                <w:color w:val="000000" w:themeColor="text1"/>
              </w:rPr>
              <w:t>Edith Abongwa</w:t>
            </w:r>
          </w:p>
          <w:p w:rsidR="006D1F0A" w:rsidRPr="00D265B8" w:rsidRDefault="006D1F0A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29</w:t>
            </w:r>
            <w:r w:rsidRPr="00D265B8">
              <w:rPr>
                <w:color w:val="000000" w:themeColor="text1"/>
                <w:vertAlign w:val="superscript"/>
                <w:lang w:val="zh-CN"/>
              </w:rPr>
              <w:t>th</w:t>
            </w:r>
            <w:r w:rsidRPr="00D265B8">
              <w:rPr>
                <w:color w:val="000000" w:themeColor="text1"/>
                <w:lang w:val="zh-CN"/>
              </w:rPr>
              <w:t xml:space="preserve"> April, 1976</w:t>
            </w:r>
          </w:p>
          <w:p w:rsidR="006D1F0A" w:rsidRPr="00D265B8" w:rsidRDefault="006D1F0A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Kumbo</w:t>
            </w:r>
          </w:p>
          <w:p w:rsidR="00422EE4" w:rsidRPr="00D265B8" w:rsidRDefault="00422EE4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Married with t</w:t>
            </w:r>
            <w:r w:rsidR="002D4356" w:rsidRPr="00D265B8">
              <w:rPr>
                <w:color w:val="000000" w:themeColor="text1"/>
              </w:rPr>
              <w:t>hree</w:t>
            </w:r>
            <w:r w:rsidRPr="00D265B8">
              <w:rPr>
                <w:color w:val="000000" w:themeColor="text1"/>
              </w:rPr>
              <w:t xml:space="preserve"> children</w:t>
            </w:r>
          </w:p>
          <w:p w:rsidR="006C53C1" w:rsidRPr="00D265B8" w:rsidRDefault="006D1F0A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lemedith19@</w:t>
            </w:r>
            <w:r w:rsidR="00335D3C" w:rsidRPr="00D265B8">
              <w:rPr>
                <w:color w:val="000000" w:themeColor="text1"/>
              </w:rPr>
              <w:t>gmail</w:t>
            </w:r>
            <w:r w:rsidR="00335D3C" w:rsidRPr="00D265B8">
              <w:rPr>
                <w:color w:val="000000" w:themeColor="text1"/>
                <w:lang w:val="zh-CN"/>
              </w:rPr>
              <w:t xml:space="preserve">.com </w:t>
            </w:r>
            <w:r w:rsidR="006C53C1" w:rsidRPr="00D265B8">
              <w:rPr>
                <w:b/>
                <w:color w:val="000000" w:themeColor="text1"/>
              </w:rPr>
              <w:t>or</w:t>
            </w:r>
            <w:r w:rsidR="006C53C1" w:rsidRPr="00D265B8">
              <w:rPr>
                <w:color w:val="000000" w:themeColor="text1"/>
              </w:rPr>
              <w:t xml:space="preserve"> </w:t>
            </w:r>
            <w:r w:rsidR="004E0C0D" w:rsidRPr="00D265B8">
              <w:rPr>
                <w:color w:val="000000" w:themeColor="text1"/>
                <w:lang w:val="zh-CN"/>
              </w:rPr>
              <w:t>lemedith19@</w:t>
            </w:r>
            <w:r w:rsidR="00335D3C" w:rsidRPr="00D265B8">
              <w:rPr>
                <w:color w:val="000000" w:themeColor="text1"/>
                <w:lang w:val="zh-CN"/>
              </w:rPr>
              <w:t>yahoo.com</w:t>
            </w:r>
          </w:p>
          <w:p w:rsidR="00E457CE" w:rsidRPr="00D265B8" w:rsidRDefault="006D1F0A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(+237) </w:t>
            </w:r>
            <w:r w:rsidR="00E94DA7" w:rsidRPr="00D265B8">
              <w:rPr>
                <w:color w:val="000000" w:themeColor="text1"/>
              </w:rPr>
              <w:t>6</w:t>
            </w:r>
            <w:r w:rsidRPr="00D265B8">
              <w:rPr>
                <w:color w:val="000000" w:themeColor="text1"/>
                <w:lang w:val="zh-CN"/>
              </w:rPr>
              <w:t>77 95 16 77</w:t>
            </w:r>
            <w:r w:rsidR="00E457CE" w:rsidRPr="00D265B8">
              <w:rPr>
                <w:color w:val="000000" w:themeColor="text1"/>
              </w:rPr>
              <w:t xml:space="preserve"> or </w:t>
            </w:r>
            <w:r w:rsidR="00E457CE" w:rsidRPr="00D265B8">
              <w:rPr>
                <w:color w:val="000000" w:themeColor="text1"/>
                <w:lang w:val="zh-CN"/>
              </w:rPr>
              <w:t xml:space="preserve">(+237) </w:t>
            </w:r>
            <w:r w:rsidR="00E457CE" w:rsidRPr="00D265B8">
              <w:rPr>
                <w:color w:val="000000" w:themeColor="text1"/>
              </w:rPr>
              <w:t>6</w:t>
            </w:r>
            <w:r w:rsidR="00E457CE" w:rsidRPr="00D265B8">
              <w:rPr>
                <w:color w:val="000000" w:themeColor="text1"/>
                <w:lang w:val="zh-CN"/>
              </w:rPr>
              <w:t>7</w:t>
            </w:r>
            <w:r w:rsidR="00E457CE" w:rsidRPr="00D265B8">
              <w:rPr>
                <w:color w:val="000000" w:themeColor="text1"/>
              </w:rPr>
              <w:t>9</w:t>
            </w:r>
            <w:r w:rsidR="00E457CE" w:rsidRPr="00D265B8">
              <w:rPr>
                <w:color w:val="000000" w:themeColor="text1"/>
                <w:lang w:val="zh-CN"/>
              </w:rPr>
              <w:t xml:space="preserve"> </w:t>
            </w:r>
            <w:r w:rsidR="00E457CE" w:rsidRPr="00D265B8">
              <w:rPr>
                <w:color w:val="000000" w:themeColor="text1"/>
              </w:rPr>
              <w:t>29 23</w:t>
            </w:r>
            <w:r w:rsidR="00E457CE" w:rsidRPr="00D265B8">
              <w:rPr>
                <w:color w:val="000000" w:themeColor="text1"/>
                <w:lang w:val="zh-CN"/>
              </w:rPr>
              <w:t xml:space="preserve">  </w:t>
            </w:r>
            <w:r w:rsidR="00E457CE" w:rsidRPr="00D265B8">
              <w:rPr>
                <w:color w:val="000000" w:themeColor="text1"/>
              </w:rPr>
              <w:t>65</w:t>
            </w:r>
          </w:p>
          <w:p w:rsidR="006D1F0A" w:rsidRPr="00D265B8" w:rsidRDefault="006D1F0A" w:rsidP="00FA44B4">
            <w:pPr>
              <w:jc w:val="both"/>
              <w:rPr>
                <w:color w:val="000000" w:themeColor="text1"/>
              </w:rPr>
            </w:pPr>
          </w:p>
          <w:p w:rsidR="00781698" w:rsidRPr="00D265B8" w:rsidRDefault="002D4356" w:rsidP="00FA44B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University</w:t>
            </w:r>
            <w:r w:rsidRPr="00D265B8">
              <w:rPr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  <w:lang w:val="zh-CN"/>
              </w:rPr>
              <w:t>of B</w:t>
            </w:r>
            <w:r w:rsidRPr="00D265B8">
              <w:rPr>
                <w:color w:val="000000" w:themeColor="text1"/>
              </w:rPr>
              <w:t>amenda</w:t>
            </w:r>
            <w:r w:rsidR="00880F59" w:rsidRPr="00D265B8">
              <w:rPr>
                <w:rStyle w:val="Strong"/>
                <w:b w:val="0"/>
                <w:iCs/>
                <w:color w:val="000000" w:themeColor="text1"/>
              </w:rPr>
              <w:t xml:space="preserve">, </w:t>
            </w:r>
            <w:r w:rsidR="00A93902" w:rsidRPr="00D265B8">
              <w:rPr>
                <w:rStyle w:val="Strong"/>
                <w:b w:val="0"/>
                <w:iCs/>
                <w:color w:val="000000" w:themeColor="text1"/>
              </w:rPr>
              <w:t xml:space="preserve">Faculty of Science, Department of Biological Sciences, </w:t>
            </w:r>
            <w:r w:rsidR="00880F59" w:rsidRPr="00D265B8">
              <w:rPr>
                <w:rStyle w:val="Strong"/>
                <w:b w:val="0"/>
                <w:iCs/>
                <w:color w:val="000000" w:themeColor="text1"/>
              </w:rPr>
              <w:t xml:space="preserve">PO Box </w:t>
            </w:r>
            <w:r w:rsidRPr="00D265B8">
              <w:rPr>
                <w:rStyle w:val="Strong"/>
                <w:b w:val="0"/>
                <w:iCs/>
                <w:color w:val="000000" w:themeColor="text1"/>
              </w:rPr>
              <w:t>39</w:t>
            </w:r>
            <w:r w:rsidR="00781698" w:rsidRPr="00D265B8">
              <w:rPr>
                <w:rStyle w:val="Strong"/>
                <w:b w:val="0"/>
                <w:iCs/>
                <w:color w:val="000000" w:themeColor="text1"/>
              </w:rPr>
              <w:t>,</w:t>
            </w:r>
            <w:r w:rsidR="00D265B8" w:rsidRPr="00D265B8">
              <w:rPr>
                <w:rStyle w:val="Strong"/>
                <w:b w:val="0"/>
                <w:iCs/>
                <w:color w:val="000000" w:themeColor="text1"/>
              </w:rPr>
              <w:t xml:space="preserve"> </w:t>
            </w:r>
            <w:r w:rsidRPr="00D265B8">
              <w:rPr>
                <w:rStyle w:val="Strong"/>
                <w:b w:val="0"/>
                <w:iCs/>
                <w:color w:val="000000" w:themeColor="text1"/>
              </w:rPr>
              <w:t>Bambili</w:t>
            </w:r>
            <w:r w:rsidR="00880F59" w:rsidRPr="00D265B8">
              <w:rPr>
                <w:rStyle w:val="Strong"/>
                <w:b w:val="0"/>
                <w:iCs/>
                <w:color w:val="000000" w:themeColor="text1"/>
              </w:rPr>
              <w:t>,</w:t>
            </w:r>
            <w:r w:rsidR="00781698" w:rsidRPr="00D265B8">
              <w:rPr>
                <w:rStyle w:val="Strong"/>
                <w:b w:val="0"/>
                <w:iCs/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</w:rPr>
              <w:t>N</w:t>
            </w:r>
            <w:r w:rsidR="00781698" w:rsidRPr="00D265B8">
              <w:rPr>
                <w:color w:val="000000" w:themeColor="text1"/>
              </w:rPr>
              <w:t>. W. Region</w:t>
            </w:r>
            <w:r w:rsidR="00781698" w:rsidRPr="00D265B8">
              <w:rPr>
                <w:rStyle w:val="Strong"/>
                <w:b w:val="0"/>
                <w:iCs/>
                <w:color w:val="000000" w:themeColor="text1"/>
              </w:rPr>
              <w:t>, Cameroon</w:t>
            </w:r>
            <w:r w:rsidR="004E0C0D" w:rsidRPr="00D265B8">
              <w:rPr>
                <w:rStyle w:val="Strong"/>
                <w:b w:val="0"/>
                <w:iCs/>
                <w:color w:val="000000" w:themeColor="text1"/>
              </w:rPr>
              <w:t xml:space="preserve">. Tel </w:t>
            </w:r>
            <w:r w:rsidR="004E0C0D" w:rsidRPr="00D265B8">
              <w:rPr>
                <w:color w:val="000000" w:themeColor="text1"/>
                <w:lang w:val="zh-CN"/>
              </w:rPr>
              <w:t>(+237)</w:t>
            </w:r>
            <w:r w:rsidR="004E0C0D" w:rsidRPr="00D265B8">
              <w:rPr>
                <w:color w:val="000000" w:themeColor="text1"/>
              </w:rPr>
              <w:t xml:space="preserve"> 233</w:t>
            </w:r>
            <w:r w:rsidR="009B6351" w:rsidRPr="00D265B8">
              <w:rPr>
                <w:color w:val="000000" w:themeColor="text1"/>
              </w:rPr>
              <w:t xml:space="preserve"> </w:t>
            </w:r>
            <w:r w:rsidR="004E0C0D" w:rsidRPr="00D265B8">
              <w:rPr>
                <w:color w:val="000000" w:themeColor="text1"/>
              </w:rPr>
              <w:t>366</w:t>
            </w:r>
            <w:r w:rsidR="009B6351" w:rsidRPr="00D265B8">
              <w:rPr>
                <w:color w:val="000000" w:themeColor="text1"/>
              </w:rPr>
              <w:t xml:space="preserve"> 040</w:t>
            </w:r>
          </w:p>
          <w:p w:rsidR="003B7520" w:rsidRPr="00D265B8" w:rsidRDefault="003B7520" w:rsidP="00FA44B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Strong"/>
                <w:b w:val="0"/>
                <w:iCs/>
                <w:color w:val="000000" w:themeColor="text1"/>
              </w:rPr>
            </w:pPr>
            <w:r w:rsidRPr="00D265B8">
              <w:rPr>
                <w:rStyle w:val="Strong"/>
                <w:b w:val="0"/>
                <w:iCs/>
                <w:color w:val="000000" w:themeColor="text1"/>
              </w:rPr>
              <w:t xml:space="preserve">St Felix Catholic </w:t>
            </w:r>
            <w:r w:rsidR="002C6849" w:rsidRPr="00D265B8">
              <w:rPr>
                <w:rStyle w:val="Strong"/>
                <w:b w:val="0"/>
                <w:iCs/>
                <w:color w:val="000000" w:themeColor="text1"/>
              </w:rPr>
              <w:t>C</w:t>
            </w:r>
            <w:r w:rsidRPr="00D265B8">
              <w:rPr>
                <w:rStyle w:val="Strong"/>
                <w:b w:val="0"/>
                <w:iCs/>
                <w:color w:val="000000" w:themeColor="text1"/>
              </w:rPr>
              <w:t xml:space="preserve">hurch Street, </w:t>
            </w:r>
            <w:r w:rsidR="002C6849" w:rsidRPr="00D265B8">
              <w:rPr>
                <w:rStyle w:val="Strong"/>
                <w:b w:val="0"/>
                <w:iCs/>
                <w:color w:val="000000" w:themeColor="text1"/>
              </w:rPr>
              <w:t xml:space="preserve">C/O </w:t>
            </w:r>
            <w:r w:rsidRPr="00D265B8">
              <w:rPr>
                <w:rStyle w:val="Strong"/>
                <w:b w:val="0"/>
                <w:iCs/>
                <w:color w:val="000000" w:themeColor="text1"/>
              </w:rPr>
              <w:t>Our Lady of Fatima Quasi parish, Cathedral Mankon. PO Box 82,</w:t>
            </w:r>
            <w:r w:rsidRPr="00D265B8">
              <w:rPr>
                <w:color w:val="000000" w:themeColor="text1"/>
              </w:rPr>
              <w:t xml:space="preserve"> N. W. Region</w:t>
            </w:r>
            <w:r w:rsidRPr="00D265B8">
              <w:rPr>
                <w:rStyle w:val="Strong"/>
                <w:b w:val="0"/>
                <w:iCs/>
                <w:color w:val="000000" w:themeColor="text1"/>
              </w:rPr>
              <w:t>, Cameroon.</w:t>
            </w:r>
          </w:p>
          <w:p w:rsidR="00DF63FA" w:rsidRPr="00D265B8" w:rsidRDefault="00781698" w:rsidP="00FA44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</w:rPr>
            </w:pPr>
            <w:r w:rsidRPr="00D265B8">
              <w:rPr>
                <w:rStyle w:val="Strong"/>
                <w:b w:val="0"/>
                <w:iCs/>
                <w:color w:val="000000" w:themeColor="text1"/>
              </w:rPr>
              <w:t xml:space="preserve">                  </w:t>
            </w:r>
          </w:p>
        </w:tc>
      </w:tr>
    </w:tbl>
    <w:p w:rsidR="00B83F6D" w:rsidRPr="00D265B8" w:rsidRDefault="00B83F6D" w:rsidP="00FA44B4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AE25CD" w:rsidRPr="00D265B8" w:rsidRDefault="00AE25CD" w:rsidP="00FA44B4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D265B8">
        <w:rPr>
          <w:b/>
          <w:bCs/>
          <w:color w:val="000000" w:themeColor="text1"/>
          <w:lang w:val="zh-CN"/>
        </w:rPr>
        <w:t>EDUCATIONAL QUALIFICATIO</w:t>
      </w:r>
      <w:r w:rsidR="00965221" w:rsidRPr="00D265B8">
        <w:rPr>
          <w:b/>
          <w:bCs/>
          <w:color w:val="000000" w:themeColor="text1"/>
        </w:rPr>
        <w:t>N</w:t>
      </w:r>
      <w:r w:rsidRPr="00D265B8">
        <w:rPr>
          <w:b/>
          <w:bCs/>
          <w:color w:val="000000" w:themeColor="text1"/>
          <w:lang w:val="zh-CN"/>
        </w:rPr>
        <w:t>S</w:t>
      </w:r>
    </w:p>
    <w:p w:rsidR="00B83F6D" w:rsidRPr="00D265B8" w:rsidRDefault="00B83F6D" w:rsidP="00FA44B4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0214F5" w:rsidRPr="00D265B8" w:rsidRDefault="00B34B28" w:rsidP="000214F5">
      <w:pPr>
        <w:pStyle w:val="NoSpacing"/>
        <w:numPr>
          <w:ilvl w:val="0"/>
          <w:numId w:val="22"/>
        </w:numPr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Pr="00B34B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0214F5">
        <w:rPr>
          <w:color w:val="000000" w:themeColor="text1"/>
        </w:rPr>
        <w:t xml:space="preserve">September 2015- </w:t>
      </w:r>
      <w:r>
        <w:rPr>
          <w:color w:val="000000" w:themeColor="text1"/>
        </w:rPr>
        <w:t>26</w:t>
      </w:r>
      <w:r w:rsidRPr="00B34B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0214F5">
        <w:rPr>
          <w:color w:val="000000" w:themeColor="text1"/>
        </w:rPr>
        <w:t xml:space="preserve">July 2019. Doctor of Philosophy (Medical Microbiology). </w:t>
      </w:r>
      <w:r w:rsidR="000214F5" w:rsidRPr="00D265B8">
        <w:t xml:space="preserve">School of Pure and Applied Sciences, </w:t>
      </w:r>
      <w:r w:rsidR="000214F5" w:rsidRPr="00D265B8">
        <w:rPr>
          <w:sz w:val="27"/>
          <w:szCs w:val="27"/>
        </w:rPr>
        <w:t xml:space="preserve"> </w:t>
      </w:r>
      <w:r w:rsidR="000214F5" w:rsidRPr="00D265B8">
        <w:t>Department of Biochemistry, Microbiology, and Biotechnology</w:t>
      </w:r>
      <w:r w:rsidR="000214F5" w:rsidRPr="00D265B8">
        <w:rPr>
          <w:color w:val="000000" w:themeColor="text1"/>
        </w:rPr>
        <w:t xml:space="preserve"> </w:t>
      </w:r>
      <w:r w:rsidR="000214F5">
        <w:rPr>
          <w:color w:val="000000" w:themeColor="text1"/>
        </w:rPr>
        <w:t>Kenyatta University,</w:t>
      </w:r>
      <w:r w:rsidR="000214F5" w:rsidRPr="00D265B8">
        <w:rPr>
          <w:color w:val="000000" w:themeColor="text1"/>
        </w:rPr>
        <w:t xml:space="preserve"> Nairobi</w:t>
      </w:r>
      <w:r w:rsidR="000214F5" w:rsidRPr="00D265B8">
        <w:rPr>
          <w:color w:val="000000" w:themeColor="text1"/>
          <w:lang w:val="zh-CN"/>
        </w:rPr>
        <w:t>,</w:t>
      </w:r>
      <w:r w:rsidR="000214F5" w:rsidRPr="00D265B8">
        <w:rPr>
          <w:color w:val="000000" w:themeColor="text1"/>
        </w:rPr>
        <w:t xml:space="preserve"> Kenya</w:t>
      </w:r>
    </w:p>
    <w:p w:rsidR="00AE25CD" w:rsidRPr="00D265B8" w:rsidRDefault="00B34B28" w:rsidP="000214F5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>
        <w:rPr>
          <w:color w:val="000000" w:themeColor="text1"/>
        </w:rPr>
        <w:t>16</w:t>
      </w:r>
      <w:r w:rsidRPr="00B34B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FE6D79" w:rsidRPr="00D265B8">
        <w:rPr>
          <w:color w:val="000000" w:themeColor="text1"/>
        </w:rPr>
        <w:t xml:space="preserve">October </w:t>
      </w:r>
      <w:r w:rsidR="00FE6D79" w:rsidRPr="00D265B8">
        <w:rPr>
          <w:color w:val="000000" w:themeColor="text1"/>
          <w:lang w:val="zh-CN"/>
        </w:rPr>
        <w:t>2000-</w:t>
      </w:r>
      <w:r w:rsidR="00FE6D79" w:rsidRPr="00D265B8">
        <w:rPr>
          <w:color w:val="000000" w:themeColor="text1"/>
        </w:rPr>
        <w:t xml:space="preserve"> </w:t>
      </w:r>
      <w:r>
        <w:rPr>
          <w:color w:val="000000" w:themeColor="text1"/>
        </w:rPr>
        <w:t>15</w:t>
      </w:r>
      <w:r w:rsidRPr="00B34B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FE6D79" w:rsidRPr="00D265B8">
        <w:rPr>
          <w:color w:val="000000" w:themeColor="text1"/>
        </w:rPr>
        <w:t xml:space="preserve">October </w:t>
      </w:r>
      <w:r w:rsidR="00FE6D79" w:rsidRPr="00D265B8">
        <w:rPr>
          <w:color w:val="000000" w:themeColor="text1"/>
          <w:lang w:val="zh-CN"/>
        </w:rPr>
        <w:t>2003.</w:t>
      </w:r>
      <w:r w:rsidR="00FE6D79" w:rsidRPr="00D265B8">
        <w:rPr>
          <w:color w:val="000000" w:themeColor="text1"/>
        </w:rPr>
        <w:t xml:space="preserve"> </w:t>
      </w:r>
      <w:r w:rsidR="00AE25CD" w:rsidRPr="00D265B8">
        <w:rPr>
          <w:color w:val="000000" w:themeColor="text1"/>
          <w:lang w:val="zh-CN"/>
        </w:rPr>
        <w:t xml:space="preserve">Master of Science (M.Sc.) Microbiology, Department of </w:t>
      </w:r>
      <w:r w:rsidR="00775DC3" w:rsidRPr="00D265B8">
        <w:rPr>
          <w:color w:val="000000" w:themeColor="text1"/>
        </w:rPr>
        <w:t>Biochemistry and Microbiology</w:t>
      </w:r>
      <w:r w:rsidR="00AE25CD" w:rsidRPr="00D265B8">
        <w:rPr>
          <w:color w:val="000000" w:themeColor="text1"/>
          <w:lang w:val="zh-CN"/>
        </w:rPr>
        <w:t xml:space="preserve">, </w:t>
      </w:r>
      <w:r w:rsidR="00FE6D79" w:rsidRPr="00D265B8">
        <w:rPr>
          <w:color w:val="000000" w:themeColor="text1"/>
        </w:rPr>
        <w:t xml:space="preserve">Faculty of Science, </w:t>
      </w:r>
      <w:r w:rsidR="00AE25CD" w:rsidRPr="00D265B8">
        <w:rPr>
          <w:color w:val="000000" w:themeColor="text1"/>
          <w:lang w:val="zh-CN"/>
        </w:rPr>
        <w:t>University of Buea, Cameroon</w:t>
      </w:r>
      <w:r w:rsidR="00FE6D79" w:rsidRPr="00D265B8">
        <w:rPr>
          <w:color w:val="000000" w:themeColor="text1"/>
        </w:rPr>
        <w:t>.</w:t>
      </w:r>
      <w:r w:rsidR="00AE25CD" w:rsidRPr="00D265B8">
        <w:rPr>
          <w:color w:val="000000" w:themeColor="text1"/>
          <w:lang w:val="zh-CN"/>
        </w:rPr>
        <w:t xml:space="preserve"> </w:t>
      </w:r>
    </w:p>
    <w:p w:rsidR="00FE6D79" w:rsidRPr="00D265B8" w:rsidRDefault="00B34B28" w:rsidP="000214F5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B34B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FE6D79" w:rsidRPr="00D265B8">
        <w:rPr>
          <w:color w:val="000000" w:themeColor="text1"/>
        </w:rPr>
        <w:t xml:space="preserve">September </w:t>
      </w:r>
      <w:r w:rsidR="00FE6D79" w:rsidRPr="00D265B8">
        <w:rPr>
          <w:color w:val="000000" w:themeColor="text1"/>
          <w:lang w:val="zh-CN"/>
        </w:rPr>
        <w:t>1996-</w:t>
      </w:r>
      <w:r w:rsidR="00FE6D79" w:rsidRPr="00D265B8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Pr="00B34B2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August </w:t>
      </w:r>
      <w:r w:rsidR="00FE6D79" w:rsidRPr="00D265B8">
        <w:rPr>
          <w:color w:val="000000" w:themeColor="text1"/>
          <w:lang w:val="zh-CN"/>
        </w:rPr>
        <w:t>1999</w:t>
      </w:r>
      <w:r w:rsidR="00FE6D79" w:rsidRPr="00D265B8">
        <w:rPr>
          <w:color w:val="000000" w:themeColor="text1"/>
        </w:rPr>
        <w:t xml:space="preserve">. </w:t>
      </w:r>
      <w:r w:rsidR="00AE25CD" w:rsidRPr="00D265B8">
        <w:rPr>
          <w:color w:val="000000" w:themeColor="text1"/>
          <w:lang w:val="zh-CN"/>
        </w:rPr>
        <w:t>Bachelor of Sc</w:t>
      </w:r>
      <w:r w:rsidR="00775DC3" w:rsidRPr="00D265B8">
        <w:rPr>
          <w:color w:val="000000" w:themeColor="text1"/>
          <w:lang w:val="zh-CN"/>
        </w:rPr>
        <w:t>ience (B.Sc. Hons) Microbiology</w:t>
      </w:r>
      <w:r w:rsidR="00AE25CD" w:rsidRPr="00D265B8">
        <w:rPr>
          <w:color w:val="000000" w:themeColor="text1"/>
          <w:lang w:val="zh-CN"/>
        </w:rPr>
        <w:t xml:space="preserve"> </w:t>
      </w:r>
      <w:r w:rsidR="00775DC3" w:rsidRPr="00D265B8">
        <w:rPr>
          <w:color w:val="000000" w:themeColor="text1"/>
          <w:lang w:val="zh-CN"/>
        </w:rPr>
        <w:t>(</w:t>
      </w:r>
      <w:r w:rsidR="00775DC3" w:rsidRPr="00D265B8">
        <w:rPr>
          <w:color w:val="000000" w:themeColor="text1"/>
        </w:rPr>
        <w:t>Second class upper</w:t>
      </w:r>
      <w:r w:rsidR="00775DC3" w:rsidRPr="00D265B8">
        <w:rPr>
          <w:color w:val="000000" w:themeColor="text1"/>
          <w:lang w:val="zh-CN"/>
        </w:rPr>
        <w:t>)</w:t>
      </w:r>
      <w:r w:rsidR="00775DC3" w:rsidRPr="00D265B8">
        <w:rPr>
          <w:color w:val="000000" w:themeColor="text1"/>
        </w:rPr>
        <w:t>,</w:t>
      </w:r>
      <w:r w:rsidR="00775DC3" w:rsidRPr="00D265B8">
        <w:rPr>
          <w:color w:val="000000" w:themeColor="text1"/>
          <w:lang w:val="zh-CN"/>
        </w:rPr>
        <w:t xml:space="preserve"> </w:t>
      </w:r>
      <w:r w:rsidR="00AE25CD" w:rsidRPr="00D265B8">
        <w:rPr>
          <w:color w:val="000000" w:themeColor="text1"/>
          <w:lang w:val="zh-CN"/>
        </w:rPr>
        <w:t xml:space="preserve">Department of </w:t>
      </w:r>
      <w:r w:rsidR="00775DC3" w:rsidRPr="00D265B8">
        <w:rPr>
          <w:color w:val="000000" w:themeColor="text1"/>
        </w:rPr>
        <w:t>Biochemistry and Microbiology</w:t>
      </w:r>
      <w:r w:rsidR="00AE25CD" w:rsidRPr="00D265B8">
        <w:rPr>
          <w:color w:val="000000" w:themeColor="text1"/>
          <w:lang w:val="zh-CN"/>
        </w:rPr>
        <w:t xml:space="preserve">, </w:t>
      </w:r>
      <w:r w:rsidR="00FE6D79" w:rsidRPr="00D265B8">
        <w:rPr>
          <w:color w:val="000000" w:themeColor="text1"/>
        </w:rPr>
        <w:t>Faculty of Science,</w:t>
      </w:r>
      <w:r w:rsidR="00FE6D79" w:rsidRPr="00D265B8">
        <w:rPr>
          <w:color w:val="000000" w:themeColor="text1"/>
          <w:lang w:val="zh-CN"/>
        </w:rPr>
        <w:t xml:space="preserve"> </w:t>
      </w:r>
      <w:r w:rsidR="00AE25CD" w:rsidRPr="00D265B8">
        <w:rPr>
          <w:color w:val="000000" w:themeColor="text1"/>
          <w:lang w:val="zh-CN"/>
        </w:rPr>
        <w:t>University of Buea, Cameroon</w:t>
      </w:r>
      <w:r w:rsidR="00FE6D79" w:rsidRPr="00D265B8">
        <w:rPr>
          <w:color w:val="000000" w:themeColor="text1"/>
        </w:rPr>
        <w:t>.</w:t>
      </w:r>
    </w:p>
    <w:p w:rsidR="003C46A4" w:rsidRPr="00D265B8" w:rsidRDefault="00FE6D79" w:rsidP="000214F5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D265B8">
        <w:rPr>
          <w:color w:val="000000" w:themeColor="text1"/>
        </w:rPr>
        <w:t xml:space="preserve">September </w:t>
      </w:r>
      <w:r w:rsidRPr="00D265B8">
        <w:rPr>
          <w:color w:val="000000" w:themeColor="text1"/>
          <w:lang w:val="zh-CN"/>
        </w:rPr>
        <w:t>1993-</w:t>
      </w:r>
      <w:r w:rsidRPr="00D265B8">
        <w:rPr>
          <w:color w:val="000000" w:themeColor="text1"/>
        </w:rPr>
        <w:t xml:space="preserve"> June </w:t>
      </w:r>
      <w:r w:rsidRPr="00D265B8">
        <w:rPr>
          <w:color w:val="000000" w:themeColor="text1"/>
          <w:lang w:val="zh-CN"/>
        </w:rPr>
        <w:t>1995</w:t>
      </w:r>
      <w:r w:rsidRPr="00D265B8">
        <w:rPr>
          <w:color w:val="000000" w:themeColor="text1"/>
        </w:rPr>
        <w:t xml:space="preserve">. </w:t>
      </w:r>
      <w:r w:rsidR="00AE25CD" w:rsidRPr="00D265B8">
        <w:rPr>
          <w:color w:val="000000" w:themeColor="text1"/>
          <w:lang w:val="zh-CN"/>
        </w:rPr>
        <w:t>General Certificate of Education Advanced Level (GCE A/L), Cameroon College of Arts Science and Technology Bambili,</w:t>
      </w:r>
      <w:r w:rsidR="00B3767C" w:rsidRPr="00D265B8">
        <w:rPr>
          <w:color w:val="000000" w:themeColor="text1"/>
        </w:rPr>
        <w:t xml:space="preserve"> Cameroon.</w:t>
      </w:r>
      <w:r w:rsidR="00B3767C" w:rsidRPr="00D265B8">
        <w:rPr>
          <w:color w:val="000000" w:themeColor="text1"/>
          <w:lang w:val="zh-CN"/>
        </w:rPr>
        <w:t xml:space="preserve"> </w:t>
      </w:r>
      <w:r w:rsidR="00B3767C" w:rsidRPr="00D265B8">
        <w:rPr>
          <w:color w:val="000000" w:themeColor="text1"/>
        </w:rPr>
        <w:t>(</w:t>
      </w:r>
      <w:r w:rsidR="00B3767C" w:rsidRPr="00D265B8">
        <w:rPr>
          <w:color w:val="000000" w:themeColor="text1"/>
          <w:lang w:val="zh-CN"/>
        </w:rPr>
        <w:t xml:space="preserve">4 </w:t>
      </w:r>
      <w:r w:rsidRPr="00D265B8">
        <w:rPr>
          <w:color w:val="000000" w:themeColor="text1"/>
          <w:lang w:val="zh-CN"/>
        </w:rPr>
        <w:t>subjects;</w:t>
      </w:r>
      <w:r w:rsidR="00B3767C" w:rsidRPr="00D265B8">
        <w:rPr>
          <w:color w:val="000000" w:themeColor="text1"/>
          <w:lang w:val="zh-CN"/>
        </w:rPr>
        <w:t xml:space="preserve"> </w:t>
      </w:r>
      <w:r w:rsidR="00AE25CD" w:rsidRPr="00D265B8">
        <w:rPr>
          <w:color w:val="000000" w:themeColor="text1"/>
          <w:lang w:val="zh-CN"/>
        </w:rPr>
        <w:t>Biology, Mathematic</w:t>
      </w:r>
      <w:r w:rsidR="00B3767C" w:rsidRPr="00D265B8">
        <w:rPr>
          <w:color w:val="000000" w:themeColor="text1"/>
          <w:lang w:val="zh-CN"/>
        </w:rPr>
        <w:t>s, Physics and Chemistry)</w:t>
      </w:r>
      <w:r w:rsidRPr="00D265B8">
        <w:rPr>
          <w:color w:val="000000" w:themeColor="text1"/>
        </w:rPr>
        <w:t>.</w:t>
      </w:r>
      <w:r w:rsidR="003C46A4" w:rsidRPr="00D265B8">
        <w:rPr>
          <w:color w:val="000000" w:themeColor="text1"/>
        </w:rPr>
        <w:t xml:space="preserve"> </w:t>
      </w:r>
    </w:p>
    <w:p w:rsidR="00B1136F" w:rsidRPr="00D265B8" w:rsidRDefault="00B1136F" w:rsidP="00FA44B4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color w:val="000000" w:themeColor="text1"/>
          <w:lang w:val="zh-CN"/>
        </w:rPr>
      </w:pPr>
    </w:p>
    <w:p w:rsidR="00B1136F" w:rsidRPr="00D265B8" w:rsidRDefault="00B1136F" w:rsidP="00FA44B4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>EMPLOYMENT HISTORY</w:t>
      </w:r>
    </w:p>
    <w:tbl>
      <w:tblPr>
        <w:tblpPr w:leftFromText="180" w:rightFromText="180" w:vertAnchor="text" w:horzAnchor="margin" w:tblpY="131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3"/>
        <w:gridCol w:w="8467"/>
      </w:tblGrid>
      <w:tr w:rsidR="00E37099" w:rsidRPr="00D265B8" w:rsidTr="0076462A">
        <w:trPr>
          <w:trHeight w:val="201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2011-Present</w:t>
            </w:r>
          </w:p>
          <w:p w:rsidR="00741FFF" w:rsidRPr="00D265B8" w:rsidRDefault="00741FFF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2012-2014</w:t>
            </w:r>
          </w:p>
          <w:p w:rsidR="00741FFF" w:rsidRPr="00D265B8" w:rsidRDefault="00741FFF" w:rsidP="00FA44B4">
            <w:pPr>
              <w:pStyle w:val="NoSpacing"/>
              <w:jc w:val="both"/>
              <w:rPr>
                <w:color w:val="000000" w:themeColor="text1"/>
              </w:rPr>
            </w:pPr>
          </w:p>
          <w:p w:rsidR="00741FFF" w:rsidRPr="00D265B8" w:rsidRDefault="00741FFF" w:rsidP="00FA44B4">
            <w:pPr>
              <w:pStyle w:val="NoSpacing"/>
              <w:jc w:val="both"/>
              <w:rPr>
                <w:color w:val="000000" w:themeColor="text1"/>
              </w:rPr>
            </w:pPr>
          </w:p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201</w:t>
            </w:r>
            <w:r w:rsidR="00997C99">
              <w:rPr>
                <w:color w:val="000000" w:themeColor="text1"/>
              </w:rPr>
              <w:t>0</w:t>
            </w:r>
            <w:r w:rsidRPr="00D265B8">
              <w:rPr>
                <w:color w:val="000000" w:themeColor="text1"/>
              </w:rPr>
              <w:t>-</w:t>
            </w:r>
            <w:r w:rsidR="00391DD5" w:rsidRPr="00D265B8">
              <w:rPr>
                <w:color w:val="000000" w:themeColor="text1"/>
              </w:rPr>
              <w:t>2012</w:t>
            </w:r>
          </w:p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</w:p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2010-</w:t>
            </w:r>
            <w:r w:rsidR="007F1E12" w:rsidRPr="00D265B8">
              <w:rPr>
                <w:color w:val="000000" w:themeColor="text1"/>
              </w:rPr>
              <w:t>2014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Lecturer, </w:t>
            </w:r>
            <w:r w:rsidRPr="00D265B8">
              <w:rPr>
                <w:color w:val="000000" w:themeColor="text1"/>
              </w:rPr>
              <w:t xml:space="preserve">Faculty </w:t>
            </w:r>
            <w:r w:rsidR="003F7E35" w:rsidRPr="00D265B8">
              <w:rPr>
                <w:color w:val="000000" w:themeColor="text1"/>
              </w:rPr>
              <w:t xml:space="preserve">of </w:t>
            </w:r>
            <w:r w:rsidR="003F7E35" w:rsidRPr="00D265B8">
              <w:rPr>
                <w:color w:val="000000" w:themeColor="text1"/>
                <w:lang w:val="zh-CN"/>
              </w:rPr>
              <w:t>Sciences</w:t>
            </w:r>
            <w:r w:rsidRPr="00D265B8">
              <w:rPr>
                <w:color w:val="000000" w:themeColor="text1"/>
                <w:lang w:val="zh-CN"/>
              </w:rPr>
              <w:t>, University</w:t>
            </w:r>
            <w:r w:rsidRPr="00D265B8">
              <w:rPr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  <w:lang w:val="zh-CN"/>
              </w:rPr>
              <w:t>of B</w:t>
            </w:r>
            <w:r w:rsidRPr="00D265B8">
              <w:rPr>
                <w:color w:val="000000" w:themeColor="text1"/>
              </w:rPr>
              <w:t>amenda</w:t>
            </w:r>
            <w:r w:rsidRPr="00D265B8">
              <w:rPr>
                <w:color w:val="000000" w:themeColor="text1"/>
                <w:lang w:val="zh-CN"/>
              </w:rPr>
              <w:t>.</w:t>
            </w:r>
          </w:p>
          <w:p w:rsidR="00B030CA" w:rsidRPr="00D265B8" w:rsidRDefault="00741FFF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 xml:space="preserve">Programme Manager Option B+ implementation in the NWR and SWR of  Cameroon. </w:t>
            </w:r>
            <w:r w:rsidR="0076462A" w:rsidRPr="00D265B8">
              <w:rPr>
                <w:color w:val="000000" w:themeColor="text1"/>
              </w:rPr>
              <w:t xml:space="preserve"> Cameroon Baptist Convention Health Board</w:t>
            </w:r>
            <w:r w:rsidR="00910AB3" w:rsidRPr="00D265B8">
              <w:rPr>
                <w:color w:val="000000" w:themeColor="text1"/>
              </w:rPr>
              <w:t xml:space="preserve"> (CBCHB)</w:t>
            </w:r>
            <w:r w:rsidR="0076462A" w:rsidRPr="00D265B8">
              <w:rPr>
                <w:color w:val="000000" w:themeColor="text1"/>
              </w:rPr>
              <w:t xml:space="preserve">,  </w:t>
            </w:r>
            <w:r w:rsidRPr="00D265B8">
              <w:rPr>
                <w:color w:val="000000" w:themeColor="text1"/>
              </w:rPr>
              <w:t>P.O. Box 1, Nkwen, Northwest Region</w:t>
            </w:r>
            <w:r w:rsidR="00910AB3" w:rsidRPr="00D265B8">
              <w:rPr>
                <w:color w:val="000000" w:themeColor="text1"/>
              </w:rPr>
              <w:t>, Bamenda,</w:t>
            </w:r>
          </w:p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 xml:space="preserve">M and E officer, </w:t>
            </w:r>
            <w:r w:rsidR="0076462A" w:rsidRPr="00D265B8">
              <w:rPr>
                <w:color w:val="000000" w:themeColor="text1"/>
              </w:rPr>
              <w:t xml:space="preserve"> </w:t>
            </w:r>
            <w:r w:rsidR="00910AB3" w:rsidRPr="00D265B8">
              <w:rPr>
                <w:color w:val="000000" w:themeColor="text1"/>
              </w:rPr>
              <w:t xml:space="preserve"> CBCHB </w:t>
            </w:r>
            <w:r w:rsidR="0076462A" w:rsidRPr="00D265B8">
              <w:rPr>
                <w:color w:val="000000" w:themeColor="text1"/>
              </w:rPr>
              <w:t xml:space="preserve">,  </w:t>
            </w:r>
            <w:r w:rsidRPr="00D265B8">
              <w:rPr>
                <w:color w:val="000000" w:themeColor="text1"/>
              </w:rPr>
              <w:t xml:space="preserve"> H</w:t>
            </w:r>
            <w:r w:rsidR="00300E81" w:rsidRPr="00D265B8">
              <w:rPr>
                <w:color w:val="000000" w:themeColor="text1"/>
              </w:rPr>
              <w:t xml:space="preserve">ealth </w:t>
            </w:r>
            <w:r w:rsidRPr="00D265B8">
              <w:rPr>
                <w:color w:val="000000" w:themeColor="text1"/>
              </w:rPr>
              <w:t>S</w:t>
            </w:r>
            <w:r w:rsidR="00300E81" w:rsidRPr="00D265B8">
              <w:rPr>
                <w:color w:val="000000" w:themeColor="text1"/>
              </w:rPr>
              <w:t xml:space="preserve">ervices </w:t>
            </w:r>
            <w:r w:rsidRPr="00D265B8">
              <w:rPr>
                <w:color w:val="000000" w:themeColor="text1"/>
              </w:rPr>
              <w:t>C</w:t>
            </w:r>
            <w:r w:rsidR="00300E81" w:rsidRPr="00D265B8">
              <w:rPr>
                <w:color w:val="000000" w:themeColor="text1"/>
              </w:rPr>
              <w:t>omplex</w:t>
            </w:r>
            <w:r w:rsidRPr="00D265B8">
              <w:rPr>
                <w:color w:val="000000" w:themeColor="text1"/>
              </w:rPr>
              <w:t>, AIDS Care and Prevention Programme, Mute</w:t>
            </w:r>
            <w:r w:rsidR="008B684C" w:rsidRPr="00D265B8">
              <w:rPr>
                <w:color w:val="000000" w:themeColor="text1"/>
              </w:rPr>
              <w:t>n</w:t>
            </w:r>
            <w:r w:rsidRPr="00D265B8">
              <w:rPr>
                <w:color w:val="000000" w:themeColor="text1"/>
              </w:rPr>
              <w:t>gene, P.O.</w:t>
            </w:r>
            <w:r w:rsidR="00741FFF" w:rsidRPr="00D265B8">
              <w:rPr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</w:rPr>
              <w:t>Box 152, Tiko, South West Region</w:t>
            </w:r>
          </w:p>
          <w:p w:rsidR="00E37099" w:rsidRPr="00D265B8" w:rsidRDefault="003F7E35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PhD student</w:t>
            </w:r>
            <w:r w:rsidR="00E37099" w:rsidRPr="00D265B8">
              <w:rPr>
                <w:color w:val="000000" w:themeColor="text1"/>
              </w:rPr>
              <w:t xml:space="preserve">, University of Buea, </w:t>
            </w:r>
            <w:r w:rsidR="00E37099" w:rsidRPr="00D265B8">
              <w:rPr>
                <w:color w:val="000000" w:themeColor="text1"/>
                <w:lang w:val="zh-CN"/>
              </w:rPr>
              <w:t xml:space="preserve">S. W. </w:t>
            </w:r>
            <w:r w:rsidR="00E37099" w:rsidRPr="00D265B8">
              <w:rPr>
                <w:color w:val="000000" w:themeColor="text1"/>
              </w:rPr>
              <w:t>Region</w:t>
            </w:r>
            <w:r w:rsidR="00E37099" w:rsidRPr="00D265B8">
              <w:rPr>
                <w:color w:val="000000" w:themeColor="text1"/>
                <w:lang w:val="zh-CN"/>
              </w:rPr>
              <w:t>,</w:t>
            </w:r>
            <w:r w:rsidR="00E37099" w:rsidRPr="00D265B8">
              <w:rPr>
                <w:color w:val="000000" w:themeColor="text1"/>
              </w:rPr>
              <w:t xml:space="preserve"> </w:t>
            </w:r>
            <w:r w:rsidR="00E37099" w:rsidRPr="00D265B8">
              <w:rPr>
                <w:color w:val="000000" w:themeColor="text1"/>
                <w:lang w:val="zh-CN"/>
              </w:rPr>
              <w:t>Cameroon</w:t>
            </w:r>
          </w:p>
        </w:tc>
      </w:tr>
      <w:tr w:rsidR="00E37099" w:rsidRPr="00D265B8" w:rsidTr="0076462A">
        <w:trPr>
          <w:trHeight w:val="485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200</w:t>
            </w:r>
            <w:r w:rsidR="00BB7FB5" w:rsidRPr="00D265B8">
              <w:rPr>
                <w:color w:val="000000" w:themeColor="text1"/>
              </w:rPr>
              <w:t>7</w:t>
            </w:r>
            <w:r w:rsidRPr="00D265B8">
              <w:rPr>
                <w:color w:val="000000" w:themeColor="text1"/>
                <w:lang w:val="zh-CN"/>
              </w:rPr>
              <w:t xml:space="preserve">- </w:t>
            </w:r>
            <w:r w:rsidRPr="00D265B8">
              <w:rPr>
                <w:color w:val="000000" w:themeColor="text1"/>
              </w:rPr>
              <w:t>20</w:t>
            </w:r>
            <w:r w:rsidR="00BB7FB5" w:rsidRPr="00D265B8">
              <w:rPr>
                <w:color w:val="000000" w:themeColor="text1"/>
              </w:rPr>
              <w:t>09</w:t>
            </w:r>
            <w:r w:rsidRPr="00D265B8">
              <w:rPr>
                <w:color w:val="000000" w:themeColor="text1"/>
              </w:rPr>
              <w:t xml:space="preserve">      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Quality </w:t>
            </w:r>
            <w:r w:rsidRPr="00D265B8">
              <w:rPr>
                <w:color w:val="000000" w:themeColor="text1"/>
              </w:rPr>
              <w:t>C</w:t>
            </w:r>
            <w:r w:rsidRPr="00D265B8">
              <w:rPr>
                <w:color w:val="000000" w:themeColor="text1"/>
                <w:lang w:val="zh-CN"/>
              </w:rPr>
              <w:t xml:space="preserve">ontrol Associate and Research Assistant Kakwa Biofarm </w:t>
            </w:r>
            <w:r w:rsidRPr="00D265B8">
              <w:rPr>
                <w:color w:val="000000" w:themeColor="text1"/>
              </w:rPr>
              <w:t>Plc</w:t>
            </w:r>
            <w:r w:rsidRPr="00D265B8">
              <w:rPr>
                <w:color w:val="000000" w:themeColor="text1"/>
                <w:lang w:val="zh-CN"/>
              </w:rPr>
              <w:t>, Limbe, B.P 1119</w:t>
            </w:r>
            <w:r w:rsidRPr="00D265B8">
              <w:rPr>
                <w:color w:val="000000" w:themeColor="text1"/>
              </w:rPr>
              <w:t xml:space="preserve">, </w:t>
            </w:r>
            <w:r w:rsidRPr="00D265B8">
              <w:rPr>
                <w:color w:val="000000" w:themeColor="text1"/>
                <w:lang w:val="zh-CN"/>
              </w:rPr>
              <w:t xml:space="preserve">S. W. </w:t>
            </w:r>
            <w:r w:rsidRPr="00D265B8">
              <w:rPr>
                <w:color w:val="000000" w:themeColor="text1"/>
              </w:rPr>
              <w:t>Region</w:t>
            </w:r>
            <w:r w:rsidRPr="00D265B8">
              <w:rPr>
                <w:color w:val="000000" w:themeColor="text1"/>
                <w:lang w:val="zh-CN"/>
              </w:rPr>
              <w:t xml:space="preserve">, Cameroon.             </w:t>
            </w:r>
          </w:p>
        </w:tc>
      </w:tr>
      <w:tr w:rsidR="00E37099" w:rsidRPr="00D265B8" w:rsidTr="0076462A">
        <w:trPr>
          <w:trHeight w:val="557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  <w:lang w:val="zh-CN"/>
              </w:rPr>
            </w:pPr>
            <w:r w:rsidRPr="00D265B8">
              <w:rPr>
                <w:color w:val="000000" w:themeColor="text1"/>
              </w:rPr>
              <w:t>200</w:t>
            </w:r>
            <w:r w:rsidR="00BB7FB5" w:rsidRPr="00D265B8">
              <w:rPr>
                <w:color w:val="000000" w:themeColor="text1"/>
              </w:rPr>
              <w:t>5</w:t>
            </w:r>
            <w:r w:rsidRPr="00D265B8">
              <w:rPr>
                <w:color w:val="000000" w:themeColor="text1"/>
              </w:rPr>
              <w:t>-200</w:t>
            </w:r>
            <w:r w:rsidR="00BB7FB5" w:rsidRPr="00D265B8">
              <w:rPr>
                <w:color w:val="000000" w:themeColor="text1"/>
              </w:rPr>
              <w:t>7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 xml:space="preserve">Part-Time Lecturer. School of Nursing, Medical and Biomedical Sciences, National Polytechnic Bambui, </w:t>
            </w:r>
          </w:p>
        </w:tc>
      </w:tr>
      <w:tr w:rsidR="00E37099" w:rsidRPr="00D265B8" w:rsidTr="0076462A">
        <w:trPr>
          <w:trHeight w:val="605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2002- 2006    </w:t>
            </w:r>
            <w:r w:rsidRPr="00D265B8">
              <w:rPr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  <w:lang w:val="zh-CN"/>
              </w:rPr>
              <w:t xml:space="preserve"> 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Part-Time Lecturer, Department of Life Sciences, Faculty of  Science, University</w:t>
            </w:r>
            <w:r w:rsidRPr="00D265B8">
              <w:rPr>
                <w:color w:val="000000" w:themeColor="text1"/>
              </w:rPr>
              <w:t xml:space="preserve"> </w:t>
            </w:r>
            <w:r w:rsidRPr="00D265B8">
              <w:rPr>
                <w:color w:val="000000" w:themeColor="text1"/>
                <w:lang w:val="zh-CN"/>
              </w:rPr>
              <w:t xml:space="preserve">of Buea. </w:t>
            </w:r>
          </w:p>
        </w:tc>
      </w:tr>
      <w:tr w:rsidR="00E37099" w:rsidRPr="00D265B8" w:rsidTr="0076462A">
        <w:trPr>
          <w:trHeight w:val="548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2001 -2003</w:t>
            </w:r>
          </w:p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 xml:space="preserve">  </w:t>
            </w:r>
            <w:r w:rsidRPr="00D265B8">
              <w:rPr>
                <w:color w:val="000000" w:themeColor="text1"/>
              </w:rPr>
              <w:t xml:space="preserve">  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Field and Laboratory Assistant, Malaria Pilot Centre. UNDP/World Bank/WHO project 990965</w:t>
            </w:r>
            <w:r w:rsidRPr="00D265B8">
              <w:rPr>
                <w:color w:val="000000" w:themeColor="text1"/>
                <w:lang w:val="zh-CN"/>
              </w:rPr>
              <w:t>, University of Buea</w:t>
            </w:r>
            <w:r w:rsidRPr="00D265B8">
              <w:rPr>
                <w:color w:val="000000" w:themeColor="text1"/>
              </w:rPr>
              <w:t>.</w:t>
            </w:r>
            <w:r w:rsidRPr="00D265B8">
              <w:rPr>
                <w:color w:val="000000" w:themeColor="text1"/>
                <w:lang w:val="zh-CN"/>
              </w:rPr>
              <w:t xml:space="preserve"> </w:t>
            </w:r>
          </w:p>
        </w:tc>
      </w:tr>
      <w:tr w:rsidR="00E37099" w:rsidRPr="00D265B8" w:rsidTr="0076462A">
        <w:trPr>
          <w:trHeight w:val="323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lastRenderedPageBreak/>
              <w:t>1999-2000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</w:rPr>
              <w:t>Laboratory technician (voluntary). Muea Integrated Health Centre</w:t>
            </w:r>
          </w:p>
        </w:tc>
      </w:tr>
      <w:tr w:rsidR="00E37099" w:rsidRPr="00D265B8" w:rsidTr="0076462A">
        <w:trPr>
          <w:trHeight w:val="211"/>
        </w:trPr>
        <w:tc>
          <w:tcPr>
            <w:tcW w:w="1783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199</w:t>
            </w:r>
            <w:r w:rsidRPr="00D265B8">
              <w:rPr>
                <w:color w:val="000000" w:themeColor="text1"/>
              </w:rPr>
              <w:t>5</w:t>
            </w:r>
            <w:r w:rsidRPr="00D265B8">
              <w:rPr>
                <w:color w:val="000000" w:themeColor="text1"/>
                <w:lang w:val="zh-CN"/>
              </w:rPr>
              <w:t>-</w:t>
            </w:r>
            <w:r w:rsidRPr="00D265B8">
              <w:rPr>
                <w:color w:val="000000" w:themeColor="text1"/>
              </w:rPr>
              <w:t>1996</w:t>
            </w:r>
          </w:p>
        </w:tc>
        <w:tc>
          <w:tcPr>
            <w:tcW w:w="8467" w:type="dxa"/>
          </w:tcPr>
          <w:p w:rsidR="00E37099" w:rsidRPr="00D265B8" w:rsidRDefault="00E37099" w:rsidP="00FA44B4">
            <w:pPr>
              <w:pStyle w:val="NoSpacing"/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Biology Teacher College of Commerce Mendankwe, Bamenda.</w:t>
            </w:r>
          </w:p>
        </w:tc>
      </w:tr>
    </w:tbl>
    <w:p w:rsidR="00B83F6D" w:rsidRPr="00D265B8" w:rsidRDefault="00B83F6D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744285" w:rsidRPr="00D265B8" w:rsidRDefault="00744285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>PUBLICATIONS</w:t>
      </w:r>
    </w:p>
    <w:p w:rsidR="00744285" w:rsidRPr="00D265B8" w:rsidRDefault="00744285" w:rsidP="00FA44B4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EA3C28" w:rsidRPr="00D265B8" w:rsidRDefault="00EA3C28" w:rsidP="00EA3C28">
      <w:pPr>
        <w:numPr>
          <w:ilvl w:val="0"/>
          <w:numId w:val="20"/>
        </w:numPr>
        <w:jc w:val="both"/>
        <w:rPr>
          <w:color w:val="000000" w:themeColor="text1"/>
          <w:lang w:val="en-GB" w:eastAsia="zh-CN"/>
        </w:rPr>
      </w:pPr>
      <w:r w:rsidRPr="00EA3C28">
        <w:rPr>
          <w:b/>
          <w:bCs/>
          <w:color w:val="000000" w:themeColor="text1"/>
          <w:lang w:eastAsia="zh-CN"/>
        </w:rPr>
        <w:t>Abongwa</w:t>
      </w:r>
      <w:r w:rsidRPr="00D265B8">
        <w:rPr>
          <w:bCs/>
          <w:color w:val="000000" w:themeColor="text1"/>
          <w:lang w:eastAsia="zh-CN"/>
        </w:rPr>
        <w:t xml:space="preserve"> LE, Nyamache AK, Torimiro JN, Yengo C, Okemo</w:t>
      </w:r>
      <w:r w:rsidRPr="00D265B8">
        <w:rPr>
          <w:bCs/>
          <w:color w:val="000000" w:themeColor="text1"/>
          <w:vertAlign w:val="superscript"/>
          <w:lang w:eastAsia="zh-CN"/>
        </w:rPr>
        <w:t xml:space="preserve">  </w:t>
      </w:r>
      <w:r w:rsidRPr="00D265B8">
        <w:rPr>
          <w:bCs/>
          <w:color w:val="000000" w:themeColor="text1"/>
          <w:lang w:eastAsia="zh-CN"/>
        </w:rPr>
        <w:t xml:space="preserve">P and Fokunang C. </w:t>
      </w:r>
      <w:r w:rsidRPr="00EA3C28">
        <w:rPr>
          <w:color w:val="131413"/>
        </w:rPr>
        <w:t>(2019)</w:t>
      </w:r>
      <w:r>
        <w:rPr>
          <w:color w:val="131413"/>
        </w:rPr>
        <w:t>.</w:t>
      </w:r>
      <w:r w:rsidRPr="00EA3C28">
        <w:rPr>
          <w:color w:val="131413"/>
        </w:rPr>
        <w:t xml:space="preserve"> Human </w:t>
      </w:r>
      <w:r>
        <w:rPr>
          <w:color w:val="131413"/>
        </w:rPr>
        <w:t xml:space="preserve">immunodeficiency virus type 1 </w:t>
      </w:r>
      <w:r w:rsidRPr="00EA3C28">
        <w:rPr>
          <w:color w:val="131413"/>
        </w:rPr>
        <w:t>(HIV-1) subtypes in the northwest region,</w:t>
      </w:r>
      <w:r w:rsidRPr="00EA3C28">
        <w:rPr>
          <w:color w:val="131413"/>
        </w:rPr>
        <w:br/>
        <w:t>Cameroon.</w:t>
      </w:r>
      <w:r>
        <w:rPr>
          <w:rFonts w:ascii="NmlgwnAdvTTe45e47d2" w:hAnsi="NmlgwnAdvTTe45e47d2"/>
          <w:color w:val="131413"/>
          <w:sz w:val="48"/>
          <w:szCs w:val="48"/>
        </w:rPr>
        <w:t xml:space="preserve"> </w:t>
      </w:r>
      <w:r w:rsidRPr="00EA3C28">
        <w:rPr>
          <w:i/>
          <w:color w:val="131413"/>
        </w:rPr>
        <w:t>Virology Journal.</w:t>
      </w:r>
      <w:r w:rsidRPr="00EA3C28">
        <w:rPr>
          <w:color w:val="131413"/>
        </w:rPr>
        <w:t xml:space="preserve"> 16:103  https://doi.org/10.1186/s12985-019-1209-6</w:t>
      </w:r>
    </w:p>
    <w:p w:rsidR="00C578FC" w:rsidRPr="004B1845" w:rsidRDefault="00C578FC" w:rsidP="00FA44B4">
      <w:pPr>
        <w:pStyle w:val="ListParagraph"/>
        <w:numPr>
          <w:ilvl w:val="0"/>
          <w:numId w:val="20"/>
        </w:numPr>
        <w:spacing w:line="276" w:lineRule="auto"/>
        <w:jc w:val="both"/>
        <w:rPr>
          <w:lang w:val="en-GB" w:eastAsia="zh-CN"/>
        </w:rPr>
      </w:pPr>
      <w:r w:rsidRPr="004B1845">
        <w:rPr>
          <w:b/>
        </w:rPr>
        <w:t>Abongwa LE</w:t>
      </w:r>
      <w:r w:rsidRPr="004B1845">
        <w:t xml:space="preserve">, Sangyang A, Tibi S and  Ngenwi  A (2019). </w:t>
      </w:r>
      <w:r w:rsidRPr="004B1845">
        <w:rPr>
          <w:color w:val="000000"/>
        </w:rPr>
        <w:t>Socio-demographic and Obstetric Variations of</w:t>
      </w:r>
      <w:r>
        <w:rPr>
          <w:color w:val="000000"/>
        </w:rPr>
        <w:t xml:space="preserve"> </w:t>
      </w:r>
      <w:r w:rsidRPr="004B1845">
        <w:rPr>
          <w:i/>
          <w:iCs/>
          <w:color w:val="000000"/>
        </w:rPr>
        <w:t xml:space="preserve">T. gondii </w:t>
      </w:r>
      <w:r w:rsidRPr="004B1845">
        <w:rPr>
          <w:color w:val="000000"/>
        </w:rPr>
        <w:t>and HI</w:t>
      </w:r>
      <w:r>
        <w:rPr>
          <w:color w:val="000000"/>
        </w:rPr>
        <w:t xml:space="preserve">V-1 Co-infection among Pregnant </w:t>
      </w:r>
      <w:r w:rsidRPr="004B1845">
        <w:rPr>
          <w:color w:val="000000"/>
        </w:rPr>
        <w:t>Women in Cameroon</w:t>
      </w:r>
      <w:r>
        <w:rPr>
          <w:color w:val="000000"/>
        </w:rPr>
        <w:t xml:space="preserve">. </w:t>
      </w:r>
      <w:hyperlink r:id="rId7" w:history="1">
        <w:hyperlink r:id="rId8" w:history="1">
          <w:r w:rsidRPr="004B1845">
            <w:rPr>
              <w:rStyle w:val="Hyperlink"/>
              <w:bCs/>
              <w:i/>
              <w:color w:val="auto"/>
              <w:u w:val="none"/>
            </w:rPr>
            <w:t>Journal of Advances in Microbiology</w:t>
          </w:r>
        </w:hyperlink>
        <w:r w:rsidRPr="004B1845">
          <w:t>.</w:t>
        </w:r>
      </w:hyperlink>
      <w:r w:rsidRPr="004B1845">
        <w:t xml:space="preserve"> </w:t>
      </w:r>
      <w:r w:rsidRPr="004B1845">
        <w:rPr>
          <w:iCs/>
          <w:color w:val="000000"/>
        </w:rPr>
        <w:t>16(3): 1-11, Article no.JAMB.49060</w:t>
      </w:r>
      <w:r w:rsidRPr="004B1845">
        <w:rPr>
          <w:color w:val="000000"/>
        </w:rPr>
        <w:t xml:space="preserve"> </w:t>
      </w:r>
      <w:r w:rsidRPr="004B1845">
        <w:rPr>
          <w:iCs/>
          <w:color w:val="000000"/>
        </w:rPr>
        <w:t>ISSN: 2456-7116</w:t>
      </w:r>
    </w:p>
    <w:p w:rsidR="005B0624" w:rsidRPr="00D265B8" w:rsidRDefault="00DC102C" w:rsidP="00FA44B4">
      <w:pPr>
        <w:pStyle w:val="ListParagraph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/>
        </w:rPr>
        <w:t>Muffih, PT, Tshimwanga, EK, Abutu, A</w:t>
      </w:r>
      <w:r w:rsidR="005B0624" w:rsidRPr="00D265B8">
        <w:rPr>
          <w:color w:val="000000"/>
        </w:rPr>
        <w:t xml:space="preserve">, </w:t>
      </w:r>
      <w:r w:rsidR="00C578FC">
        <w:rPr>
          <w:b/>
          <w:color w:val="000000"/>
        </w:rPr>
        <w:t>Abongwa, L</w:t>
      </w:r>
      <w:r w:rsidR="005B0624" w:rsidRPr="00D265B8">
        <w:rPr>
          <w:b/>
          <w:color w:val="000000"/>
        </w:rPr>
        <w:t>E</w:t>
      </w:r>
      <w:r w:rsidR="005B0624" w:rsidRPr="00D265B8">
        <w:rPr>
          <w:color w:val="000000"/>
        </w:rPr>
        <w:t>, Awa, J</w:t>
      </w:r>
      <w:r>
        <w:rPr>
          <w:color w:val="000000"/>
        </w:rPr>
        <w:t>C, Atanga, PN, Desembuin, F</w:t>
      </w:r>
      <w:r w:rsidR="005B0624" w:rsidRPr="00D265B8">
        <w:rPr>
          <w:color w:val="000000"/>
        </w:rPr>
        <w:t>, Khan,</w:t>
      </w:r>
      <w:r>
        <w:rPr>
          <w:color w:val="000000"/>
        </w:rPr>
        <w:t xml:space="preserve"> EM, Bonje, KE, Emmanuel, N</w:t>
      </w:r>
      <w:r w:rsidR="005B0624" w:rsidRPr="00D265B8">
        <w:rPr>
          <w:color w:val="000000"/>
        </w:rPr>
        <w:t>, Chimo</w:t>
      </w:r>
      <w:r>
        <w:rPr>
          <w:color w:val="000000"/>
        </w:rPr>
        <w:t>un, EFT., Welty, T., Fosah, GT, Lim, J, Duncan, D, Petit, L, Tene, G, Mosoko, J</w:t>
      </w:r>
      <w:r w:rsidR="005B0624" w:rsidRPr="00D265B8">
        <w:rPr>
          <w:color w:val="000000"/>
        </w:rPr>
        <w:t xml:space="preserve"> and Bolu, O. (2018) Outcome Evaluation of Early Implementation of Option B+ in Cameroon: A Prospective Cohort</w:t>
      </w:r>
      <w:r w:rsidR="005B0624" w:rsidRPr="00D265B8">
        <w:rPr>
          <w:color w:val="000000"/>
        </w:rPr>
        <w:br/>
        <w:t xml:space="preserve">Observational Survey in the Northwest and Southwest Regions. </w:t>
      </w:r>
      <w:r w:rsidR="005B0624" w:rsidRPr="004A5AA6">
        <w:rPr>
          <w:i/>
          <w:color w:val="000000"/>
        </w:rPr>
        <w:t>World Journal of AIDS</w:t>
      </w:r>
      <w:r w:rsidR="005B0624" w:rsidRPr="00D265B8">
        <w:rPr>
          <w:color w:val="000000"/>
        </w:rPr>
        <w:t>,</w:t>
      </w:r>
      <w:r w:rsidR="005B0624" w:rsidRPr="00D265B8">
        <w:rPr>
          <w:color w:val="000000"/>
        </w:rPr>
        <w:br/>
        <w:t xml:space="preserve">8, 90-104. </w:t>
      </w:r>
      <w:hyperlink r:id="rId9" w:history="1">
        <w:r w:rsidR="005B0624" w:rsidRPr="00D265B8">
          <w:rPr>
            <w:rStyle w:val="Hyperlink"/>
          </w:rPr>
          <w:t>https://doi.org/10.4236/wja.2018.83008</w:t>
        </w:r>
      </w:hyperlink>
    </w:p>
    <w:p w:rsidR="00C83164" w:rsidRDefault="00C578FC" w:rsidP="00FA44B4">
      <w:pPr>
        <w:pStyle w:val="ListParagraph"/>
        <w:numPr>
          <w:ilvl w:val="0"/>
          <w:numId w:val="20"/>
        </w:numPr>
        <w:jc w:val="both"/>
        <w:rPr>
          <w:color w:val="000000" w:themeColor="text1"/>
        </w:rPr>
      </w:pPr>
      <w:r>
        <w:rPr>
          <w:b/>
          <w:color w:val="000000"/>
        </w:rPr>
        <w:t>Abongwa LE</w:t>
      </w:r>
      <w:r w:rsidR="005B0624" w:rsidRPr="00D265B8">
        <w:rPr>
          <w:b/>
          <w:color w:val="000000"/>
        </w:rPr>
        <w:t xml:space="preserve">, </w:t>
      </w:r>
      <w:r w:rsidR="00A21B99" w:rsidRPr="00D265B8">
        <w:rPr>
          <w:color w:val="000000" w:themeColor="text1"/>
        </w:rPr>
        <w:t>Anthony KN</w:t>
      </w:r>
      <w:r w:rsidR="00A21B99" w:rsidRPr="00D265B8">
        <w:rPr>
          <w:bCs/>
          <w:color w:val="000000" w:themeColor="text1"/>
        </w:rPr>
        <w:t xml:space="preserve">, </w:t>
      </w:r>
      <w:r w:rsidR="00A21B99" w:rsidRPr="00D265B8">
        <w:rPr>
          <w:color w:val="000000" w:themeColor="text1"/>
        </w:rPr>
        <w:t xml:space="preserve">Fokunang C, Judith T,  </w:t>
      </w:r>
      <w:r w:rsidR="00A21B99" w:rsidRPr="00D265B8">
        <w:rPr>
          <w:bCs/>
          <w:color w:val="000000" w:themeColor="text1"/>
        </w:rPr>
        <w:t xml:space="preserve">Djukouo L, Ngu, </w:t>
      </w:r>
      <w:r w:rsidR="00A21B99" w:rsidRPr="00D265B8">
        <w:rPr>
          <w:color w:val="000000" w:themeColor="text1"/>
        </w:rPr>
        <w:t>Paul O</w:t>
      </w:r>
      <w:r w:rsidR="00A21B99" w:rsidRPr="00D265B8">
        <w:rPr>
          <w:bCs/>
          <w:color w:val="000000" w:themeColor="text1"/>
        </w:rPr>
        <w:t xml:space="preserve"> , Godwin N (</w:t>
      </w:r>
      <w:r w:rsidR="00A21B99" w:rsidRPr="00D265B8">
        <w:rPr>
          <w:color w:val="000000" w:themeColor="text1"/>
        </w:rPr>
        <w:t>2018).</w:t>
      </w:r>
      <w:r w:rsidR="000012E3" w:rsidRPr="00D265B8">
        <w:rPr>
          <w:bCs/>
          <w:color w:val="000000" w:themeColor="text1"/>
        </w:rPr>
        <w:t xml:space="preserve"> C</w:t>
      </w:r>
      <w:r w:rsidR="00A21B99" w:rsidRPr="00D265B8">
        <w:rPr>
          <w:bCs/>
          <w:color w:val="000000" w:themeColor="text1"/>
        </w:rPr>
        <w:t>ytokines associated with antiretroviral induced</w:t>
      </w:r>
      <w:r w:rsidR="00A21B99" w:rsidRPr="00D265B8">
        <w:rPr>
          <w:color w:val="000000" w:themeColor="text1"/>
        </w:rPr>
        <w:t xml:space="preserve"> </w:t>
      </w:r>
      <w:r w:rsidR="00A21B99" w:rsidRPr="00D265B8">
        <w:rPr>
          <w:bCs/>
          <w:color w:val="000000" w:themeColor="text1"/>
        </w:rPr>
        <w:t>hepatotoxicity in people infected with the human</w:t>
      </w:r>
      <w:r w:rsidR="00A21B99" w:rsidRPr="00D265B8">
        <w:rPr>
          <w:color w:val="000000" w:themeColor="text1"/>
        </w:rPr>
        <w:t xml:space="preserve"> </w:t>
      </w:r>
      <w:r w:rsidR="00A21B99" w:rsidRPr="00D265B8">
        <w:rPr>
          <w:bCs/>
          <w:color w:val="000000" w:themeColor="text1"/>
        </w:rPr>
        <w:t>immunodeficiency virus type 1 in the northwest region of</w:t>
      </w:r>
      <w:r w:rsidR="00A21B99" w:rsidRPr="00D265B8">
        <w:rPr>
          <w:color w:val="000000" w:themeColor="text1"/>
        </w:rPr>
        <w:t xml:space="preserve"> </w:t>
      </w:r>
      <w:r w:rsidR="00A21B99" w:rsidRPr="00D265B8">
        <w:rPr>
          <w:bCs/>
          <w:color w:val="000000" w:themeColor="text1"/>
        </w:rPr>
        <w:t>Cameroon.</w:t>
      </w:r>
      <w:r w:rsidR="00A21B99" w:rsidRPr="00D265B8">
        <w:rPr>
          <w:color w:val="000000" w:themeColor="text1"/>
        </w:rPr>
        <w:t xml:space="preserve"> </w:t>
      </w:r>
      <w:r w:rsidR="00A21B99" w:rsidRPr="004A5AA6">
        <w:rPr>
          <w:i/>
          <w:color w:val="000000" w:themeColor="text1"/>
        </w:rPr>
        <w:t>International Journal of Medical Research and Pharmaceutical Sciences.</w:t>
      </w:r>
      <w:r w:rsidR="00A21B99" w:rsidRPr="00D265B8">
        <w:rPr>
          <w:color w:val="000000" w:themeColor="text1"/>
        </w:rPr>
        <w:t xml:space="preserve"> 5</w:t>
      </w:r>
      <w:r w:rsidR="003F701B">
        <w:rPr>
          <w:color w:val="000000" w:themeColor="text1"/>
        </w:rPr>
        <w:t xml:space="preserve">(3) </w:t>
      </w:r>
      <w:r w:rsidR="00A21B99" w:rsidRPr="00D265B8">
        <w:rPr>
          <w:color w:val="000000" w:themeColor="text1"/>
        </w:rPr>
        <w:t xml:space="preserve"> ISSN: 2394-9414 DOI- 10.5281/zenodo.1206028</w:t>
      </w:r>
      <w:r w:rsidR="003F701B" w:rsidRPr="003F701B">
        <w:rPr>
          <w:rFonts w:ascii="Calibri" w:hAnsi="Calibri" w:cs="Calibri"/>
          <w:color w:val="565656"/>
        </w:rPr>
        <w:t xml:space="preserve"> </w:t>
      </w:r>
    </w:p>
    <w:p w:rsidR="00744285" w:rsidRPr="001567AA" w:rsidRDefault="005B0624" w:rsidP="00FA44B4">
      <w:pPr>
        <w:pStyle w:val="ListParagraph"/>
        <w:numPr>
          <w:ilvl w:val="0"/>
          <w:numId w:val="20"/>
        </w:numPr>
        <w:jc w:val="both"/>
        <w:rPr>
          <w:color w:val="000000" w:themeColor="text1"/>
        </w:rPr>
      </w:pPr>
      <w:r w:rsidRPr="00C83164">
        <w:rPr>
          <w:b/>
        </w:rPr>
        <w:t>Abon</w:t>
      </w:r>
      <w:r w:rsidR="00C578FC">
        <w:rPr>
          <w:b/>
        </w:rPr>
        <w:t>gwa LE</w:t>
      </w:r>
      <w:r w:rsidR="00744285" w:rsidRPr="00C83164">
        <w:rPr>
          <w:b/>
        </w:rPr>
        <w:t>,</w:t>
      </w:r>
      <w:r w:rsidR="00744285" w:rsidRPr="00C83164">
        <w:t xml:space="preserve"> Nantia A, Abea P E, Christian V (2018). Incidence of Elevated Aminotransferases Levels among Patients Presenting with Hepatitis Syndrome in the Northwest Region of Cameroon. </w:t>
      </w:r>
      <w:hyperlink r:id="rId10" w:history="1">
        <w:r w:rsidR="00C83164" w:rsidRPr="004A5AA6">
          <w:rPr>
            <w:i/>
            <w:shd w:val="clear" w:color="auto" w:fill="FFFFFF"/>
          </w:rPr>
          <w:t xml:space="preserve">Cohesive Journal of Microbiology &amp; Infectious Disease </w:t>
        </w:r>
      </w:hyperlink>
      <w:r w:rsidR="00744285" w:rsidRPr="001567AA">
        <w:t>1(1). CJMI.000504</w:t>
      </w:r>
      <w:r w:rsidR="00744285" w:rsidRPr="001567AA">
        <w:rPr>
          <w:color w:val="231F20"/>
        </w:rPr>
        <w:t xml:space="preserve">. </w:t>
      </w:r>
    </w:p>
    <w:p w:rsidR="00744285" w:rsidRPr="00D265B8" w:rsidRDefault="00C578FC" w:rsidP="00FA44B4">
      <w:pPr>
        <w:pStyle w:val="ListParagraph"/>
        <w:numPr>
          <w:ilvl w:val="0"/>
          <w:numId w:val="20"/>
        </w:numPr>
        <w:jc w:val="both"/>
      </w:pPr>
      <w:r>
        <w:rPr>
          <w:b/>
          <w:color w:val="000000"/>
        </w:rPr>
        <w:t>Abongwa L</w:t>
      </w:r>
      <w:r w:rsidR="005B0624" w:rsidRPr="00D265B8">
        <w:rPr>
          <w:b/>
          <w:color w:val="000000"/>
        </w:rPr>
        <w:t>E</w:t>
      </w:r>
      <w:r w:rsidR="005B0624" w:rsidRPr="00D265B8">
        <w:rPr>
          <w:b/>
          <w:color w:val="231F20"/>
        </w:rPr>
        <w:t>,</w:t>
      </w:r>
      <w:r w:rsidR="005B0624" w:rsidRPr="00D265B8">
        <w:rPr>
          <w:color w:val="231F20"/>
        </w:rPr>
        <w:t xml:space="preserve"> </w:t>
      </w:r>
      <w:r w:rsidR="00744285" w:rsidRPr="00D265B8">
        <w:rPr>
          <w:bCs/>
          <w:color w:val="000000"/>
        </w:rPr>
        <w:t xml:space="preserve">Moses S, Kada </w:t>
      </w:r>
      <w:r w:rsidR="00744285" w:rsidRPr="00D265B8">
        <w:rPr>
          <w:bCs/>
        </w:rPr>
        <w:t>SA</w:t>
      </w:r>
      <w:r w:rsidR="00744285" w:rsidRPr="00D265B8">
        <w:rPr>
          <w:bCs/>
          <w:color w:val="000000"/>
        </w:rPr>
        <w:t>, Signang A, Mimba E, Lemnui B,</w:t>
      </w:r>
      <w:r w:rsidR="00744285" w:rsidRPr="00D265B8">
        <w:t xml:space="preserve"> </w:t>
      </w:r>
      <w:r w:rsidR="00744285" w:rsidRPr="00D265B8">
        <w:rPr>
          <w:bCs/>
          <w:color w:val="000000"/>
        </w:rPr>
        <w:t>Percy K and Fonki R</w:t>
      </w:r>
      <w:r w:rsidR="00744285" w:rsidRPr="00D265B8">
        <w:rPr>
          <w:color w:val="000000"/>
        </w:rPr>
        <w:t xml:space="preserve"> (2017): “Knowledge, Practice and Prevalence of </w:t>
      </w:r>
      <w:r w:rsidR="00744285" w:rsidRPr="00D265B8">
        <w:rPr>
          <w:iCs/>
          <w:color w:val="000000"/>
        </w:rPr>
        <w:t xml:space="preserve">Helicobacter Pylori </w:t>
      </w:r>
      <w:r w:rsidR="00744285" w:rsidRPr="00D265B8">
        <w:rPr>
          <w:color w:val="000000"/>
        </w:rPr>
        <w:t>Infection in the North West Region of</w:t>
      </w:r>
      <w:r w:rsidR="00744285" w:rsidRPr="00D265B8">
        <w:t xml:space="preserve"> </w:t>
      </w:r>
      <w:r w:rsidR="00744285" w:rsidRPr="00D265B8">
        <w:rPr>
          <w:color w:val="000000"/>
        </w:rPr>
        <w:t xml:space="preserve">Cameroon”. </w:t>
      </w:r>
      <w:r w:rsidR="00744285" w:rsidRPr="004A5AA6">
        <w:rPr>
          <w:i/>
          <w:iCs/>
          <w:color w:val="000000"/>
        </w:rPr>
        <w:t>Clinical Biotechnology and Microbiology</w:t>
      </w:r>
      <w:r w:rsidR="00744285" w:rsidRPr="00D265B8">
        <w:rPr>
          <w:iCs/>
          <w:color w:val="000000"/>
        </w:rPr>
        <w:t xml:space="preserve"> </w:t>
      </w:r>
      <w:r w:rsidR="00744285" w:rsidRPr="00D265B8">
        <w:rPr>
          <w:color w:val="000000"/>
        </w:rPr>
        <w:t>1.4 135-143</w:t>
      </w:r>
      <w:r w:rsidR="00744285" w:rsidRPr="00D265B8">
        <w:rPr>
          <w:b/>
          <w:bCs/>
          <w:color w:val="202891"/>
        </w:rPr>
        <w:t xml:space="preserve"> ISSN: 2575-4750</w:t>
      </w:r>
    </w:p>
    <w:p w:rsidR="00744285" w:rsidRPr="00D265B8" w:rsidRDefault="005B0624" w:rsidP="00FA44B4">
      <w:pPr>
        <w:pStyle w:val="ListParagraph"/>
        <w:numPr>
          <w:ilvl w:val="0"/>
          <w:numId w:val="20"/>
        </w:numPr>
        <w:jc w:val="both"/>
        <w:rPr>
          <w:color w:val="000000" w:themeColor="text1"/>
        </w:rPr>
      </w:pPr>
      <w:r w:rsidRPr="00D265B8">
        <w:rPr>
          <w:b/>
          <w:color w:val="000000"/>
        </w:rPr>
        <w:t xml:space="preserve">Abongwa </w:t>
      </w:r>
      <w:r w:rsidR="00C578FC">
        <w:rPr>
          <w:b/>
          <w:color w:val="000000"/>
        </w:rPr>
        <w:t>L</w:t>
      </w:r>
      <w:r w:rsidRPr="00D265B8">
        <w:rPr>
          <w:b/>
          <w:color w:val="000000"/>
        </w:rPr>
        <w:t>E</w:t>
      </w:r>
      <w:r w:rsidRPr="00D265B8">
        <w:rPr>
          <w:b/>
          <w:color w:val="231F20"/>
        </w:rPr>
        <w:t>,</w:t>
      </w:r>
      <w:r w:rsidR="00744285" w:rsidRPr="00D265B8">
        <w:rPr>
          <w:color w:val="000000" w:themeColor="text1"/>
        </w:rPr>
        <w:t xml:space="preserve"> Anthony KN, Nantia A, Stanley S, Vera N, Hebert B, Fokunang C, Judith T and Paul O (2017). </w:t>
      </w:r>
      <w:r w:rsidR="00744285" w:rsidRPr="00D265B8">
        <w:rPr>
          <w:bCs/>
          <w:color w:val="000000" w:themeColor="text1"/>
        </w:rPr>
        <w:t>Hepatotoxicity and Anaemia Co-morbidity in Treated</w:t>
      </w:r>
      <w:r w:rsidR="00744285" w:rsidRPr="00D265B8">
        <w:rPr>
          <w:color w:val="000000" w:themeColor="text1"/>
        </w:rPr>
        <w:t xml:space="preserve"> </w:t>
      </w:r>
      <w:r w:rsidR="00744285" w:rsidRPr="00D265B8">
        <w:rPr>
          <w:bCs/>
          <w:color w:val="000000" w:themeColor="text1"/>
        </w:rPr>
        <w:t>HIV Patients in Fundong Subdivision in the</w:t>
      </w:r>
      <w:r w:rsidR="00744285" w:rsidRPr="00D265B8">
        <w:rPr>
          <w:color w:val="000000" w:themeColor="text1"/>
        </w:rPr>
        <w:t xml:space="preserve"> </w:t>
      </w:r>
      <w:r w:rsidR="00744285" w:rsidRPr="00D265B8">
        <w:rPr>
          <w:bCs/>
          <w:color w:val="000000" w:themeColor="text1"/>
        </w:rPr>
        <w:t>Northwest Region of Cameroon.</w:t>
      </w:r>
      <w:r w:rsidR="00744285" w:rsidRPr="00D265B8">
        <w:rPr>
          <w:bCs/>
          <w:iCs/>
          <w:color w:val="000000" w:themeColor="text1"/>
        </w:rPr>
        <w:t xml:space="preserve"> </w:t>
      </w:r>
      <w:r w:rsidR="00744285" w:rsidRPr="004A5AA6">
        <w:rPr>
          <w:bCs/>
          <w:i/>
          <w:iCs/>
          <w:color w:val="000000" w:themeColor="text1"/>
        </w:rPr>
        <w:t>Microbiology Research Journal  International</w:t>
      </w:r>
      <w:r w:rsidR="00744285" w:rsidRPr="00D265B8">
        <w:rPr>
          <w:color w:val="000000" w:themeColor="text1"/>
        </w:rPr>
        <w:t xml:space="preserve">. </w:t>
      </w:r>
      <w:r w:rsidR="00744285" w:rsidRPr="00D265B8">
        <w:rPr>
          <w:bCs/>
          <w:iCs/>
          <w:color w:val="000000" w:themeColor="text1"/>
        </w:rPr>
        <w:t>18(5): 1-10, Article no.MRJI.31011. ISSN: 2231-0886, NLM ID: 101608140</w:t>
      </w:r>
    </w:p>
    <w:p w:rsidR="00744285" w:rsidRPr="00D265B8" w:rsidRDefault="00C578FC" w:rsidP="00FA44B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Abongwa L</w:t>
      </w:r>
      <w:r w:rsidR="005B0624" w:rsidRPr="00D265B8">
        <w:rPr>
          <w:rFonts w:ascii="Times New Roman" w:hAnsi="Times New Roman" w:cs="Times New Roman"/>
          <w:b/>
        </w:rPr>
        <w:t>E</w:t>
      </w:r>
      <w:r w:rsidR="005B0624" w:rsidRPr="00D265B8">
        <w:rPr>
          <w:rFonts w:ascii="Times New Roman" w:hAnsi="Times New Roman" w:cs="Times New Roman"/>
          <w:b/>
          <w:color w:val="231F20"/>
        </w:rPr>
        <w:t>,</w:t>
      </w:r>
      <w:r w:rsidR="005B0624" w:rsidRPr="00D265B8">
        <w:rPr>
          <w:rFonts w:ascii="Times New Roman" w:hAnsi="Times New Roman" w:cs="Times New Roman"/>
          <w:color w:val="231F20"/>
        </w:rPr>
        <w:t xml:space="preserve"> </w:t>
      </w:r>
      <w:r w:rsidR="00744285" w:rsidRPr="00D265B8">
        <w:rPr>
          <w:rFonts w:ascii="Times New Roman" w:hAnsi="Times New Roman" w:cs="Times New Roman"/>
          <w:bCs/>
          <w:color w:val="000000" w:themeColor="text1"/>
        </w:rPr>
        <w:t>Nyuydzedze SS and Ndifor GA</w:t>
      </w:r>
      <w:r w:rsidR="00744285" w:rsidRPr="00D265B8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744285" w:rsidRPr="00D265B8">
        <w:rPr>
          <w:rFonts w:ascii="Times New Roman" w:hAnsi="Times New Roman" w:cs="Times New Roman"/>
          <w:color w:val="000000" w:themeColor="text1"/>
        </w:rPr>
        <w:t xml:space="preserve">(2016). Assessment of Knowledge, Attitude and Practice towards Hepatitis B among two rural communities of the Anglophone regions in Cameroon. </w:t>
      </w:r>
      <w:r w:rsidR="00744285" w:rsidRPr="004A5AA6">
        <w:rPr>
          <w:rFonts w:ascii="Times New Roman" w:hAnsi="Times New Roman" w:cs="Times New Roman"/>
          <w:i/>
          <w:iCs/>
          <w:color w:val="000000" w:themeColor="text1"/>
        </w:rPr>
        <w:t>IRA-International Journal of Applied Sciences</w:t>
      </w:r>
      <w:r w:rsidR="00744285" w:rsidRPr="00D265B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44285" w:rsidRPr="00D265B8">
        <w:rPr>
          <w:rFonts w:ascii="Times New Roman" w:hAnsi="Times New Roman" w:cs="Times New Roman"/>
          <w:color w:val="000000" w:themeColor="text1"/>
        </w:rPr>
        <w:t xml:space="preserve">(ISSN 2455-4499), 4(3), 490-505. doi:http://dx.doi.org/10.21013/jas.v4.n3.p13 </w:t>
      </w:r>
    </w:p>
    <w:p w:rsidR="00744285" w:rsidRPr="00D265B8" w:rsidRDefault="00C578FC" w:rsidP="00FA44B4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Abongwa L</w:t>
      </w:r>
      <w:r w:rsidR="005B0624" w:rsidRPr="00D265B8">
        <w:rPr>
          <w:rFonts w:ascii="Times New Roman" w:hAnsi="Times New Roman" w:cs="Times New Roman"/>
          <w:b/>
        </w:rPr>
        <w:t>E</w:t>
      </w:r>
      <w:r w:rsidR="005B0624" w:rsidRPr="00D265B8">
        <w:rPr>
          <w:rFonts w:ascii="Times New Roman" w:hAnsi="Times New Roman" w:cs="Times New Roman"/>
          <w:b/>
          <w:color w:val="231F20"/>
        </w:rPr>
        <w:t xml:space="preserve"> </w:t>
      </w:r>
      <w:r w:rsidR="00744285" w:rsidRPr="00D265B8">
        <w:rPr>
          <w:rFonts w:ascii="Times New Roman" w:hAnsi="Times New Roman" w:cs="Times New Roman"/>
          <w:bCs/>
          <w:color w:val="000000" w:themeColor="text1"/>
        </w:rPr>
        <w:t>and  Penn K (2016). Assessing prevalence and risk factors of hepatitis B surface antigen amongst pregnant women attending antenatal clinic in the northwest region of Cameroon.</w:t>
      </w:r>
      <w:r w:rsidR="00744285" w:rsidRPr="00D265B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44285" w:rsidRPr="004A5AA6">
        <w:rPr>
          <w:rFonts w:ascii="Times New Roman" w:hAnsi="Times New Roman" w:cs="Times New Roman"/>
          <w:i/>
          <w:iCs/>
          <w:color w:val="000000" w:themeColor="text1"/>
        </w:rPr>
        <w:t>European Journal of Research in Medical Sciences,</w:t>
      </w:r>
      <w:r w:rsidR="00744285" w:rsidRPr="00D265B8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744285" w:rsidRPr="00D265B8">
        <w:rPr>
          <w:rFonts w:ascii="Times New Roman" w:hAnsi="Times New Roman" w:cs="Times New Roman"/>
          <w:color w:val="000000" w:themeColor="text1"/>
        </w:rPr>
        <w:t xml:space="preserve">4 (1) 32-43. </w:t>
      </w:r>
      <w:r w:rsidR="00744285" w:rsidRPr="00D265B8">
        <w:rPr>
          <w:rFonts w:ascii="Times New Roman" w:hAnsi="Times New Roman" w:cs="Times New Roman"/>
          <w:iCs/>
          <w:color w:val="000000" w:themeColor="text1"/>
        </w:rPr>
        <w:t xml:space="preserve">ISSN 2056-600X </w:t>
      </w:r>
      <w:r w:rsidR="00744285" w:rsidRPr="00D265B8">
        <w:rPr>
          <w:rFonts w:ascii="Times New Roman" w:hAnsi="Times New Roman" w:cs="Times New Roman"/>
          <w:color w:val="000000" w:themeColor="text1"/>
        </w:rPr>
        <w:t xml:space="preserve">www.idpublications.org </w:t>
      </w:r>
    </w:p>
    <w:p w:rsidR="00744285" w:rsidRPr="00D265B8" w:rsidRDefault="00C578FC" w:rsidP="00FA44B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/>
          <w:color w:val="000000"/>
        </w:rPr>
        <w:t>Abongwa L</w:t>
      </w:r>
      <w:r w:rsidR="005B0624" w:rsidRPr="00D265B8">
        <w:rPr>
          <w:b/>
          <w:color w:val="000000"/>
        </w:rPr>
        <w:t>E</w:t>
      </w:r>
      <w:r w:rsidR="005B0624" w:rsidRPr="00D265B8">
        <w:rPr>
          <w:b/>
          <w:color w:val="231F20"/>
        </w:rPr>
        <w:t>,</w:t>
      </w:r>
      <w:r w:rsidR="005B0624" w:rsidRPr="00D265B8">
        <w:rPr>
          <w:color w:val="231F20"/>
        </w:rPr>
        <w:t xml:space="preserve"> </w:t>
      </w:r>
      <w:r w:rsidR="00744285" w:rsidRPr="00D265B8">
        <w:rPr>
          <w:color w:val="000000" w:themeColor="text1"/>
          <w:lang w:val="en-GB"/>
        </w:rPr>
        <w:t>Ntonifor HN, Nantia AE, Germain N  and Charles F (</w:t>
      </w:r>
      <w:r w:rsidR="00744285" w:rsidRPr="00D265B8">
        <w:rPr>
          <w:bCs/>
          <w:iCs/>
          <w:color w:val="000000" w:themeColor="text1"/>
        </w:rPr>
        <w:t>2016)</w:t>
      </w:r>
      <w:r w:rsidR="00744285" w:rsidRPr="00D265B8">
        <w:rPr>
          <w:color w:val="000000" w:themeColor="text1"/>
          <w:lang w:val="en-GB"/>
        </w:rPr>
        <w:t>. Assessing the impact of Antiretroviral Therapy on CD4,</w:t>
      </w:r>
      <w:r w:rsidR="00744285" w:rsidRPr="00D265B8">
        <w:rPr>
          <w:bCs/>
          <w:color w:val="000000" w:themeColor="text1"/>
          <w:kern w:val="36"/>
          <w:lang w:val="en-GB"/>
        </w:rPr>
        <w:t xml:space="preserve"> Hemoglobin level </w:t>
      </w:r>
      <w:r w:rsidR="00744285" w:rsidRPr="00D265B8">
        <w:rPr>
          <w:color w:val="000000" w:themeColor="text1"/>
          <w:lang w:val="en-GB"/>
        </w:rPr>
        <w:t xml:space="preserve">and </w:t>
      </w:r>
      <w:r w:rsidR="00744285" w:rsidRPr="00D265B8">
        <w:rPr>
          <w:bCs/>
          <w:color w:val="000000" w:themeColor="text1"/>
          <w:kern w:val="36"/>
          <w:lang w:val="en-GB"/>
        </w:rPr>
        <w:t>Weight</w:t>
      </w:r>
      <w:r w:rsidR="00744285" w:rsidRPr="00D265B8">
        <w:rPr>
          <w:color w:val="000000" w:themeColor="text1"/>
          <w:lang w:val="en-GB"/>
        </w:rPr>
        <w:t xml:space="preserve"> in HIV Infected Children </w:t>
      </w:r>
      <w:r w:rsidR="00744285" w:rsidRPr="00D265B8">
        <w:rPr>
          <w:bCs/>
          <w:color w:val="000000" w:themeColor="text1"/>
          <w:kern w:val="36"/>
          <w:lang w:val="en-GB"/>
        </w:rPr>
        <w:t>(0-15 Years) residing in</w:t>
      </w:r>
      <w:r w:rsidR="00744285" w:rsidRPr="00D265B8">
        <w:rPr>
          <w:color w:val="000000" w:themeColor="text1"/>
          <w:lang w:val="en-GB"/>
        </w:rPr>
        <w:t xml:space="preserve"> Nkambe, North West Region, Cameroon. </w:t>
      </w:r>
      <w:r w:rsidR="00744285" w:rsidRPr="004A5AA6">
        <w:rPr>
          <w:bCs/>
          <w:i/>
          <w:iCs/>
          <w:color w:val="000000" w:themeColor="text1"/>
        </w:rPr>
        <w:t>British Microbiology Research Journal</w:t>
      </w:r>
      <w:r w:rsidR="00744285" w:rsidRPr="00D265B8">
        <w:rPr>
          <w:bCs/>
          <w:iCs/>
          <w:color w:val="000000" w:themeColor="text1"/>
        </w:rPr>
        <w:t xml:space="preserve">, 14(4): 1-9, </w:t>
      </w:r>
      <w:r w:rsidR="00744285" w:rsidRPr="00D265B8">
        <w:rPr>
          <w:color w:val="000000" w:themeColor="text1"/>
        </w:rPr>
        <w:t xml:space="preserve">DOI : </w:t>
      </w:r>
      <w:hyperlink r:id="rId11" w:history="1">
        <w:r w:rsidR="00744285" w:rsidRPr="00D265B8">
          <w:rPr>
            <w:rStyle w:val="Hyperlink"/>
            <w:color w:val="000000" w:themeColor="text1"/>
            <w:u w:val="none"/>
          </w:rPr>
          <w:t>10.9734/BMRJ/2016/26088</w:t>
        </w:r>
      </w:hyperlink>
      <w:r w:rsidR="00744285" w:rsidRPr="00D265B8">
        <w:rPr>
          <w:color w:val="000000" w:themeColor="text1"/>
        </w:rPr>
        <w:t xml:space="preserve">  </w:t>
      </w:r>
      <w:r w:rsidR="00744285" w:rsidRPr="00D265B8">
        <w:rPr>
          <w:b/>
          <w:bCs/>
          <w:iCs/>
          <w:color w:val="000000" w:themeColor="text1"/>
        </w:rPr>
        <w:t xml:space="preserve">ISSN: 2231-0886, NLM ID: 101608140 </w:t>
      </w:r>
      <w:hyperlink r:id="rId12" w:history="1">
        <w:r w:rsidR="00744285" w:rsidRPr="00D265B8">
          <w:rPr>
            <w:rStyle w:val="Hyperlink"/>
            <w:color w:val="000000" w:themeColor="text1"/>
            <w:u w:val="none"/>
          </w:rPr>
          <w:t>http://sciencedomain.org/issue/1846</w:t>
        </w:r>
      </w:hyperlink>
    </w:p>
    <w:p w:rsidR="00744285" w:rsidRPr="00D265B8" w:rsidRDefault="00C578FC" w:rsidP="00FA44B4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/>
          <w:color w:val="000000"/>
        </w:rPr>
        <w:lastRenderedPageBreak/>
        <w:t>Abongwa L</w:t>
      </w:r>
      <w:r w:rsidR="005B0624" w:rsidRPr="00D265B8">
        <w:rPr>
          <w:b/>
          <w:color w:val="000000"/>
        </w:rPr>
        <w:t>E</w:t>
      </w:r>
      <w:r>
        <w:rPr>
          <w:b/>
          <w:color w:val="000000"/>
        </w:rPr>
        <w:t xml:space="preserve">, </w:t>
      </w:r>
      <w:r w:rsidR="005B0624" w:rsidRPr="00D265B8">
        <w:rPr>
          <w:color w:val="231F20"/>
        </w:rPr>
        <w:t xml:space="preserve"> </w:t>
      </w:r>
      <w:r w:rsidR="00744285" w:rsidRPr="00D265B8">
        <w:rPr>
          <w:bCs/>
          <w:color w:val="000000" w:themeColor="text1"/>
        </w:rPr>
        <w:t>Anye MC, Nantia AE and Ntonifor HN</w:t>
      </w:r>
      <w:r w:rsidR="00744285" w:rsidRPr="00D265B8">
        <w:rPr>
          <w:color w:val="000000" w:themeColor="text1"/>
          <w:lang w:eastAsia="zh-CN"/>
        </w:rPr>
        <w:t xml:space="preserve"> </w:t>
      </w:r>
      <w:r w:rsidR="00744285" w:rsidRPr="00D265B8">
        <w:rPr>
          <w:b/>
          <w:bCs/>
          <w:color w:val="000000" w:themeColor="text1"/>
          <w:lang w:eastAsia="zh-CN"/>
        </w:rPr>
        <w:t>(</w:t>
      </w:r>
      <w:r w:rsidR="00744285" w:rsidRPr="00D265B8">
        <w:rPr>
          <w:rStyle w:val="Strong"/>
          <w:b w:val="0"/>
          <w:bCs w:val="0"/>
          <w:color w:val="000000" w:themeColor="text1"/>
          <w:lang w:eastAsia="zh-CN"/>
        </w:rPr>
        <w:t>2015).</w:t>
      </w:r>
      <w:r w:rsidR="00744285" w:rsidRPr="00D265B8">
        <w:rPr>
          <w:b/>
          <w:bCs/>
          <w:color w:val="000000" w:themeColor="text1"/>
        </w:rPr>
        <w:t xml:space="preserve"> </w:t>
      </w:r>
      <w:r w:rsidR="00744285" w:rsidRPr="00D265B8">
        <w:rPr>
          <w:bCs/>
          <w:color w:val="000000" w:themeColor="text1"/>
        </w:rPr>
        <w:t>Sero-Prevalence of Human Immunodeficiency Virus (HIV) and Hepatitis B Virus (HBV) Co-Infection among Pregnant Women Residing in Bamenda Health District, Cameroon.</w:t>
      </w:r>
      <w:r w:rsidR="00744285" w:rsidRPr="00D265B8">
        <w:rPr>
          <w:bCs/>
          <w:iCs/>
          <w:color w:val="000000" w:themeColor="text1"/>
        </w:rPr>
        <w:t xml:space="preserve"> </w:t>
      </w:r>
      <w:r w:rsidR="00744285" w:rsidRPr="00EA3C28">
        <w:rPr>
          <w:bCs/>
          <w:iCs/>
          <w:color w:val="000000" w:themeColor="text1"/>
        </w:rPr>
        <w:t xml:space="preserve">International Journal of Current .Microbiology and Applied Sciences </w:t>
      </w:r>
      <w:r w:rsidR="00744285" w:rsidRPr="00D265B8">
        <w:rPr>
          <w:bCs/>
          <w:color w:val="000000" w:themeColor="text1"/>
        </w:rPr>
        <w:t xml:space="preserve">4(12): 473-483. </w:t>
      </w:r>
      <w:r w:rsidR="00744285" w:rsidRPr="00D265B8">
        <w:rPr>
          <w:b/>
          <w:bCs/>
          <w:iCs/>
          <w:color w:val="000000" w:themeColor="text1"/>
        </w:rPr>
        <w:t>ISSN: 2319-7706</w:t>
      </w:r>
      <w:r w:rsidR="004A5AA6">
        <w:rPr>
          <w:b/>
          <w:bCs/>
          <w:iCs/>
          <w:color w:val="000000" w:themeColor="text1"/>
        </w:rPr>
        <w:t xml:space="preserve"> </w:t>
      </w:r>
      <w:r w:rsidR="00744285" w:rsidRPr="00D265B8">
        <w:rPr>
          <w:b/>
          <w:bCs/>
          <w:iCs/>
          <w:color w:val="000000" w:themeColor="text1"/>
        </w:rPr>
        <w:t xml:space="preserve"> </w:t>
      </w:r>
      <w:r w:rsidR="00744285" w:rsidRPr="00D265B8">
        <w:rPr>
          <w:b/>
          <w:bCs/>
          <w:color w:val="000000" w:themeColor="text1"/>
        </w:rPr>
        <w:t>http://www.ijcmas.com</w:t>
      </w:r>
    </w:p>
    <w:p w:rsidR="00744285" w:rsidRPr="00D265B8" w:rsidRDefault="00744285" w:rsidP="00FA44B4">
      <w:pPr>
        <w:numPr>
          <w:ilvl w:val="0"/>
          <w:numId w:val="20"/>
        </w:numPr>
        <w:jc w:val="both"/>
        <w:rPr>
          <w:color w:val="000000" w:themeColor="text1"/>
        </w:rPr>
      </w:pPr>
      <w:r w:rsidRPr="00D265B8">
        <w:rPr>
          <w:color w:val="000000" w:themeColor="text1"/>
          <w:lang w:eastAsia="zh-CN"/>
        </w:rPr>
        <w:t>Nkuo-Akenji T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Ntonifor NN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Ndukum MB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</w:t>
      </w:r>
      <w:r w:rsidRPr="00D265B8">
        <w:rPr>
          <w:b/>
          <w:bCs/>
          <w:color w:val="000000" w:themeColor="text1"/>
          <w:lang w:eastAsia="zh-CN"/>
        </w:rPr>
        <w:t>Abongwa EL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Anong DN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Nkwescheu A</w:t>
      </w:r>
      <w:r w:rsidR="005B0624" w:rsidRPr="00D265B8">
        <w:rPr>
          <w:color w:val="000000" w:themeColor="text1"/>
          <w:lang w:eastAsia="zh-CN"/>
        </w:rPr>
        <w:t>.,</w:t>
      </w:r>
      <w:r w:rsidRPr="00D265B8">
        <w:rPr>
          <w:color w:val="000000" w:themeColor="text1"/>
          <w:lang w:eastAsia="zh-CN"/>
        </w:rPr>
        <w:t xml:space="preserve"> Songmbe M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Boyo MG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Ndamukong KN</w:t>
      </w:r>
      <w:r w:rsidR="005B0624" w:rsidRPr="00D265B8">
        <w:rPr>
          <w:color w:val="000000" w:themeColor="text1"/>
          <w:lang w:eastAsia="zh-CN"/>
        </w:rPr>
        <w:t>,</w:t>
      </w:r>
      <w:r w:rsidRPr="00D265B8">
        <w:rPr>
          <w:color w:val="000000" w:themeColor="text1"/>
          <w:lang w:eastAsia="zh-CN"/>
        </w:rPr>
        <w:t xml:space="preserve"> Titanji VPK</w:t>
      </w:r>
      <w:r w:rsidR="00C578FC">
        <w:rPr>
          <w:color w:val="000000" w:themeColor="text1"/>
          <w:lang w:eastAsia="zh-CN"/>
        </w:rPr>
        <w:t xml:space="preserve"> </w:t>
      </w:r>
      <w:r w:rsidRPr="00D265B8">
        <w:rPr>
          <w:b/>
          <w:bCs/>
          <w:color w:val="000000" w:themeColor="text1"/>
          <w:lang w:eastAsia="zh-CN"/>
        </w:rPr>
        <w:t>(</w:t>
      </w:r>
      <w:r w:rsidRPr="00D265B8">
        <w:rPr>
          <w:rStyle w:val="Strong"/>
          <w:b w:val="0"/>
          <w:bCs w:val="0"/>
          <w:color w:val="000000" w:themeColor="text1"/>
          <w:lang w:eastAsia="zh-CN"/>
        </w:rPr>
        <w:t>2006)</w:t>
      </w:r>
      <w:r w:rsidR="005B0624" w:rsidRPr="00D265B8">
        <w:rPr>
          <w:rStyle w:val="Strong"/>
          <w:b w:val="0"/>
          <w:bCs w:val="0"/>
          <w:color w:val="000000" w:themeColor="text1"/>
          <w:lang w:eastAsia="zh-CN"/>
        </w:rPr>
        <w:t>.</w:t>
      </w:r>
      <w:r w:rsidR="00C578FC">
        <w:rPr>
          <w:rStyle w:val="Strong"/>
          <w:b w:val="0"/>
          <w:bCs w:val="0"/>
          <w:color w:val="000000" w:themeColor="text1"/>
          <w:lang w:eastAsia="zh-CN"/>
        </w:rPr>
        <w:t xml:space="preserve"> </w:t>
      </w:r>
      <w:hyperlink r:id="rId13" w:history="1">
        <w:r w:rsidRPr="00D265B8">
          <w:rPr>
            <w:rStyle w:val="Hyperlink"/>
            <w:color w:val="000000" w:themeColor="text1"/>
            <w:u w:val="none"/>
          </w:rPr>
          <w:t>Environmental factors affecting malaria parasite prevalence in rural Bolifamba, South West Cameroon</w:t>
        </w:r>
        <w:r w:rsidRPr="00D265B8">
          <w:rPr>
            <w:rStyle w:val="Hyperlink"/>
            <w:b/>
            <w:bCs/>
            <w:color w:val="000000" w:themeColor="text1"/>
            <w:u w:val="none"/>
          </w:rPr>
          <w:t>.</w:t>
        </w:r>
      </w:hyperlink>
      <w:r w:rsidRPr="00D265B8">
        <w:rPr>
          <w:b/>
          <w:bCs/>
          <w:color w:val="000000" w:themeColor="text1"/>
        </w:rPr>
        <w:t xml:space="preserve"> </w:t>
      </w:r>
      <w:r w:rsidRPr="00D265B8">
        <w:rPr>
          <w:iCs/>
          <w:color w:val="000000" w:themeColor="text1"/>
        </w:rPr>
        <w:t xml:space="preserve">African </w:t>
      </w:r>
      <w:r w:rsidR="004A5AA6" w:rsidRPr="004A5AA6">
        <w:rPr>
          <w:i/>
          <w:iCs/>
          <w:color w:val="000000" w:themeColor="text1"/>
        </w:rPr>
        <w:t>J</w:t>
      </w:r>
      <w:r w:rsidRPr="004A5AA6">
        <w:rPr>
          <w:i/>
          <w:iCs/>
          <w:color w:val="000000" w:themeColor="text1"/>
        </w:rPr>
        <w:t>ournal of health sciences</w:t>
      </w:r>
      <w:r w:rsidRPr="00D265B8">
        <w:rPr>
          <w:iCs/>
          <w:color w:val="000000" w:themeColor="text1"/>
        </w:rPr>
        <w:t>. </w:t>
      </w:r>
      <w:r w:rsidRPr="00D265B8">
        <w:rPr>
          <w:color w:val="000000" w:themeColor="text1"/>
        </w:rPr>
        <w:t>13:40-6.</w:t>
      </w:r>
    </w:p>
    <w:p w:rsidR="00744285" w:rsidRPr="00D265B8" w:rsidRDefault="005B0624" w:rsidP="00FA44B4">
      <w:pPr>
        <w:numPr>
          <w:ilvl w:val="0"/>
          <w:numId w:val="20"/>
        </w:numPr>
        <w:jc w:val="both"/>
        <w:rPr>
          <w:color w:val="000000" w:themeColor="text1"/>
          <w:lang w:val="zh-CN" w:eastAsia="zh-CN"/>
        </w:rPr>
      </w:pPr>
      <w:r w:rsidRPr="00D265B8">
        <w:rPr>
          <w:color w:val="000000" w:themeColor="text1"/>
          <w:lang w:val="zh-CN" w:eastAsia="zh-CN"/>
        </w:rPr>
        <w:t>Nkuo Akenji</w:t>
      </w:r>
      <w:r w:rsidR="00744285" w:rsidRPr="00D265B8">
        <w:rPr>
          <w:color w:val="000000" w:themeColor="text1"/>
          <w:lang w:val="zh-CN" w:eastAsia="zh-CN"/>
        </w:rPr>
        <w:t xml:space="preserve"> T</w:t>
      </w:r>
      <w:r w:rsidRPr="00D265B8">
        <w:rPr>
          <w:color w:val="000000" w:themeColor="text1"/>
          <w:lang w:val="zh-CN" w:eastAsia="zh-CN"/>
        </w:rPr>
        <w:t>,</w:t>
      </w:r>
      <w:r w:rsidR="00744285" w:rsidRPr="00D265B8">
        <w:rPr>
          <w:color w:val="000000" w:themeColor="text1"/>
          <w:lang w:val="zh-CN" w:eastAsia="zh-CN"/>
        </w:rPr>
        <w:t xml:space="preserve"> Ntonifor, NN</w:t>
      </w:r>
      <w:r w:rsidRPr="00D265B8">
        <w:rPr>
          <w:color w:val="000000" w:themeColor="text1"/>
          <w:lang w:val="zh-CN" w:eastAsia="zh-CN"/>
        </w:rPr>
        <w:t>, Kimbi</w:t>
      </w:r>
      <w:r w:rsidR="00744285" w:rsidRPr="00D265B8">
        <w:rPr>
          <w:color w:val="000000" w:themeColor="text1"/>
          <w:lang w:val="zh-CN" w:eastAsia="zh-CN"/>
        </w:rPr>
        <w:t xml:space="preserve"> HK</w:t>
      </w:r>
      <w:r w:rsidRPr="00D265B8">
        <w:rPr>
          <w:color w:val="000000" w:themeColor="text1"/>
          <w:lang w:val="zh-CN" w:eastAsia="zh-CN"/>
        </w:rPr>
        <w:t>,</w:t>
      </w:r>
      <w:r w:rsidR="00744285" w:rsidRPr="00D265B8">
        <w:rPr>
          <w:color w:val="000000" w:themeColor="text1"/>
          <w:lang w:val="zh-CN" w:eastAsia="zh-CN"/>
        </w:rPr>
        <w:t xml:space="preserve"> </w:t>
      </w:r>
      <w:r w:rsidRPr="00D265B8">
        <w:rPr>
          <w:b/>
          <w:bCs/>
          <w:color w:val="000000" w:themeColor="text1"/>
          <w:lang w:val="zh-CN" w:eastAsia="zh-CN"/>
        </w:rPr>
        <w:t>Abongwa</w:t>
      </w:r>
      <w:r w:rsidR="00744285" w:rsidRPr="00D265B8">
        <w:rPr>
          <w:b/>
          <w:bCs/>
          <w:color w:val="000000" w:themeColor="text1"/>
          <w:lang w:val="zh-CN" w:eastAsia="zh-CN"/>
        </w:rPr>
        <w:t xml:space="preserve"> EL</w:t>
      </w:r>
      <w:r w:rsidRPr="00D265B8">
        <w:rPr>
          <w:color w:val="000000" w:themeColor="text1"/>
          <w:lang w:val="zh-CN" w:eastAsia="zh-CN"/>
        </w:rPr>
        <w:t>, Anong</w:t>
      </w:r>
      <w:r w:rsidR="00744285" w:rsidRPr="00D265B8">
        <w:rPr>
          <w:color w:val="000000" w:themeColor="text1"/>
          <w:lang w:val="zh-CN" w:eastAsia="zh-CN"/>
        </w:rPr>
        <w:t xml:space="preserve"> DN</w:t>
      </w:r>
      <w:r w:rsidRPr="00D265B8">
        <w:rPr>
          <w:color w:val="000000" w:themeColor="text1"/>
          <w:lang w:val="zh-CN" w:eastAsia="zh-CN"/>
        </w:rPr>
        <w:t>, Ching</w:t>
      </w:r>
      <w:r w:rsidR="00744285" w:rsidRPr="00D265B8">
        <w:rPr>
          <w:color w:val="000000" w:themeColor="text1"/>
          <w:lang w:val="zh-CN" w:eastAsia="zh-CN"/>
        </w:rPr>
        <w:t xml:space="preserve"> JK</w:t>
      </w:r>
      <w:r w:rsidRPr="00D265B8">
        <w:rPr>
          <w:color w:val="000000" w:themeColor="text1"/>
          <w:lang w:val="zh-CN" w:eastAsia="zh-CN"/>
        </w:rPr>
        <w:t>, Ndukum</w:t>
      </w:r>
      <w:r w:rsidR="00744285" w:rsidRPr="00D265B8">
        <w:rPr>
          <w:color w:val="000000" w:themeColor="text1"/>
          <w:lang w:val="zh-CN" w:eastAsia="zh-CN"/>
        </w:rPr>
        <w:t xml:space="preserve"> MB</w:t>
      </w:r>
      <w:r w:rsidRPr="00D265B8">
        <w:rPr>
          <w:color w:val="000000" w:themeColor="text1"/>
          <w:lang w:val="zh-CN" w:eastAsia="zh-CN"/>
        </w:rPr>
        <w:t>, Nkwescheu</w:t>
      </w:r>
      <w:r w:rsidR="00744285" w:rsidRPr="00D265B8">
        <w:rPr>
          <w:color w:val="000000" w:themeColor="text1"/>
          <w:lang w:val="zh-CN" w:eastAsia="zh-CN"/>
        </w:rPr>
        <w:t xml:space="preserve"> A</w:t>
      </w:r>
      <w:r w:rsidRPr="00D265B8">
        <w:rPr>
          <w:color w:val="000000" w:themeColor="text1"/>
          <w:lang w:val="zh-CN" w:eastAsia="zh-CN"/>
        </w:rPr>
        <w:t>,</w:t>
      </w:r>
      <w:r w:rsidR="00744285" w:rsidRPr="00D265B8">
        <w:rPr>
          <w:color w:val="000000" w:themeColor="text1"/>
          <w:lang w:val="zh-CN" w:eastAsia="zh-CN"/>
        </w:rPr>
        <w:t xml:space="preserve"> Songmbe M</w:t>
      </w:r>
      <w:r w:rsidRPr="00D265B8">
        <w:rPr>
          <w:color w:val="000000" w:themeColor="text1"/>
          <w:lang w:val="zh-CN" w:eastAsia="zh-CN"/>
        </w:rPr>
        <w:t>, Boyo</w:t>
      </w:r>
      <w:r w:rsidR="00744285" w:rsidRPr="00D265B8">
        <w:rPr>
          <w:color w:val="000000" w:themeColor="text1"/>
          <w:lang w:val="zh-CN" w:eastAsia="zh-CN"/>
        </w:rPr>
        <w:t xml:space="preserve"> MG</w:t>
      </w:r>
      <w:r w:rsidRPr="00D265B8">
        <w:rPr>
          <w:color w:val="000000" w:themeColor="text1"/>
          <w:lang w:val="zh-CN" w:eastAsia="zh-CN"/>
        </w:rPr>
        <w:t>, Ndamukong</w:t>
      </w:r>
      <w:r w:rsidR="00744285" w:rsidRPr="00D265B8">
        <w:rPr>
          <w:color w:val="000000" w:themeColor="text1"/>
          <w:lang w:val="zh-CN" w:eastAsia="zh-CN"/>
        </w:rPr>
        <w:t xml:space="preserve"> KN</w:t>
      </w:r>
      <w:r w:rsidRPr="00D265B8">
        <w:rPr>
          <w:color w:val="000000" w:themeColor="text1"/>
          <w:lang w:val="zh-CN" w:eastAsia="zh-CN"/>
        </w:rPr>
        <w:t>, Titanji</w:t>
      </w:r>
      <w:r w:rsidR="00744285" w:rsidRPr="00D265B8">
        <w:rPr>
          <w:color w:val="000000" w:themeColor="text1"/>
          <w:lang w:val="zh-CN" w:eastAsia="zh-CN"/>
        </w:rPr>
        <w:t xml:space="preserve"> VPK( 2005). </w:t>
      </w:r>
      <w:r w:rsidR="00744285" w:rsidRPr="00D265B8">
        <w:rPr>
          <w:color w:val="000000" w:themeColor="text1"/>
          <w:kern w:val="36"/>
          <w:lang w:val="zh-CN" w:eastAsia="zh-CN"/>
        </w:rPr>
        <w:t xml:space="preserve">The epidemiology of malaria in Bolifamba, a rural community on the eastern slopes of Mount Cameroon: seasonal variation in the parasitological indices of </w:t>
      </w:r>
      <w:r w:rsidR="00744285" w:rsidRPr="00D265B8">
        <w:rPr>
          <w:color w:val="000000" w:themeColor="text1"/>
          <w:lang w:val="zh-CN" w:eastAsia="zh-CN"/>
        </w:rPr>
        <w:t>transmission</w:t>
      </w:r>
      <w:r w:rsidR="00744285" w:rsidRPr="00D265B8">
        <w:rPr>
          <w:color w:val="000000" w:themeColor="text1"/>
          <w:kern w:val="36"/>
          <w:lang w:val="zh-CN" w:eastAsia="zh-CN"/>
        </w:rPr>
        <w:t xml:space="preserve">. </w:t>
      </w:r>
      <w:r w:rsidR="00744285" w:rsidRPr="004A5AA6">
        <w:rPr>
          <w:i/>
          <w:iCs/>
          <w:color w:val="000000" w:themeColor="text1"/>
          <w:lang w:val="zh-CN" w:eastAsia="zh-CN"/>
        </w:rPr>
        <w:t>Annals of Tropical Medicine and Parasitology</w:t>
      </w:r>
      <w:r w:rsidR="00744285" w:rsidRPr="00D265B8">
        <w:rPr>
          <w:color w:val="000000" w:themeColor="text1"/>
          <w:lang w:val="zh-CN" w:eastAsia="zh-CN"/>
        </w:rPr>
        <w:t>, 99</w:t>
      </w:r>
      <w:r w:rsidR="00744285" w:rsidRPr="00D265B8">
        <w:rPr>
          <w:color w:val="000000" w:themeColor="text1"/>
        </w:rPr>
        <w:t>(</w:t>
      </w:r>
      <w:r w:rsidR="00744285" w:rsidRPr="00D265B8">
        <w:rPr>
          <w:color w:val="000000" w:themeColor="text1"/>
          <w:lang w:val="zh-CN" w:eastAsia="zh-CN"/>
        </w:rPr>
        <w:t>3</w:t>
      </w:r>
      <w:r w:rsidR="00744285" w:rsidRPr="00D265B8">
        <w:rPr>
          <w:color w:val="000000" w:themeColor="text1"/>
        </w:rPr>
        <w:t>)</w:t>
      </w:r>
      <w:r w:rsidR="00744285" w:rsidRPr="00D265B8">
        <w:rPr>
          <w:color w:val="000000" w:themeColor="text1"/>
          <w:lang w:val="zh-CN" w:eastAsia="zh-CN"/>
        </w:rPr>
        <w:t xml:space="preserve"> 221-227.</w:t>
      </w:r>
      <w:r w:rsidR="00744285" w:rsidRPr="00D265B8">
        <w:rPr>
          <w:color w:val="000000" w:themeColor="text1"/>
          <w:lang w:eastAsia="zh-CN"/>
        </w:rPr>
        <w:t xml:space="preserve"> </w:t>
      </w:r>
    </w:p>
    <w:p w:rsidR="00744285" w:rsidRPr="00D265B8" w:rsidRDefault="00744285" w:rsidP="00FA44B4">
      <w:pPr>
        <w:pStyle w:val="ListParagraph"/>
        <w:jc w:val="both"/>
        <w:rPr>
          <w:color w:val="000000" w:themeColor="text1"/>
          <w:lang w:val="zh-CN" w:eastAsia="zh-CN"/>
        </w:rPr>
      </w:pPr>
    </w:p>
    <w:p w:rsidR="00744285" w:rsidRPr="00D265B8" w:rsidRDefault="00744285" w:rsidP="00FA44B4">
      <w:pPr>
        <w:ind w:left="360"/>
        <w:jc w:val="both"/>
        <w:rPr>
          <w:b/>
          <w:color w:val="000000" w:themeColor="text1"/>
          <w:lang w:eastAsia="zh-CN"/>
        </w:rPr>
      </w:pPr>
    </w:p>
    <w:p w:rsidR="00B83F6D" w:rsidRPr="00D265B8" w:rsidRDefault="00B83F6D" w:rsidP="00FA44B4">
      <w:pPr>
        <w:ind w:left="360"/>
        <w:jc w:val="both"/>
        <w:rPr>
          <w:b/>
          <w:color w:val="000000" w:themeColor="text1"/>
          <w:lang w:val="en-GB" w:eastAsia="zh-CN"/>
        </w:rPr>
      </w:pPr>
      <w:r w:rsidRPr="00D265B8">
        <w:rPr>
          <w:b/>
          <w:bCs/>
          <w:color w:val="000000" w:themeColor="text1"/>
          <w:lang w:eastAsia="zh-CN"/>
        </w:rPr>
        <w:t>Manuscripts in press</w:t>
      </w:r>
      <w:r w:rsidRPr="00D265B8">
        <w:rPr>
          <w:b/>
          <w:color w:val="000000" w:themeColor="text1"/>
          <w:lang w:val="en-GB" w:eastAsia="zh-CN"/>
        </w:rPr>
        <w:t xml:space="preserve"> </w:t>
      </w:r>
    </w:p>
    <w:p w:rsidR="00744285" w:rsidRPr="00D265B8" w:rsidRDefault="00744285" w:rsidP="00FA44B4">
      <w:pPr>
        <w:ind w:left="360"/>
        <w:jc w:val="both"/>
        <w:rPr>
          <w:b/>
          <w:color w:val="000000" w:themeColor="text1"/>
          <w:lang w:eastAsia="zh-CN"/>
        </w:rPr>
      </w:pPr>
    </w:p>
    <w:p w:rsidR="003254F4" w:rsidRPr="003254F4" w:rsidRDefault="005B0624" w:rsidP="00FA44B4">
      <w:pPr>
        <w:pStyle w:val="ListParagraph"/>
        <w:numPr>
          <w:ilvl w:val="0"/>
          <w:numId w:val="17"/>
        </w:numPr>
        <w:spacing w:line="276" w:lineRule="auto"/>
        <w:jc w:val="both"/>
        <w:rPr>
          <w:color w:val="000000" w:themeColor="text1"/>
          <w:lang w:val="en-GB" w:eastAsia="zh-CN"/>
        </w:rPr>
      </w:pPr>
      <w:r w:rsidRPr="003254F4">
        <w:rPr>
          <w:color w:val="000000"/>
        </w:rPr>
        <w:t>Abongwa LE</w:t>
      </w:r>
      <w:r w:rsidR="008854FB" w:rsidRPr="003254F4">
        <w:rPr>
          <w:bCs/>
        </w:rPr>
        <w:t>, Anthony KN, Fokunang C,</w:t>
      </w:r>
      <w:r w:rsidR="008854FB" w:rsidRPr="003254F4">
        <w:rPr>
          <w:bCs/>
          <w:vertAlign w:val="superscript"/>
        </w:rPr>
        <w:t xml:space="preserve"> </w:t>
      </w:r>
      <w:r w:rsidR="008854FB" w:rsidRPr="003254F4">
        <w:rPr>
          <w:bCs/>
        </w:rPr>
        <w:t xml:space="preserve">Judith T,  Nshom E, </w:t>
      </w:r>
      <w:r w:rsidR="008854FB" w:rsidRPr="003254F4">
        <w:rPr>
          <w:color w:val="222222"/>
          <w:shd w:val="clear" w:color="auto" w:fill="FFFFFF"/>
        </w:rPr>
        <w:t xml:space="preserve">Irénée D </w:t>
      </w:r>
      <w:r w:rsidR="008854FB" w:rsidRPr="003254F4">
        <w:rPr>
          <w:bCs/>
        </w:rPr>
        <w:t xml:space="preserve">and Paul O. </w:t>
      </w:r>
      <w:r w:rsidR="008854FB" w:rsidRPr="00D265B8">
        <w:t xml:space="preserve">Risk Factors of Severe Hepatotoxicity Among HIV-1 infected Individuals initiated on Highly Active Antiretroviral Therapy in the Northwest Region of Cameroon submitted in </w:t>
      </w:r>
      <w:r w:rsidR="0068218A">
        <w:t xml:space="preserve">Indian </w:t>
      </w:r>
      <w:hyperlink r:id="rId14" w:tgtFrame="_blank" w:history="1">
        <w:r w:rsidR="003254F4" w:rsidRPr="00E870E5">
          <w:rPr>
            <w:rStyle w:val="Hyperlink"/>
            <w:color w:val="000000" w:themeColor="text1"/>
            <w:u w:val="none"/>
            <w:lang w:val="en-GB" w:eastAsia="fr-FR"/>
          </w:rPr>
          <w:t xml:space="preserve">Journal of </w:t>
        </w:r>
      </w:hyperlink>
      <w:r w:rsidR="003254F4" w:rsidRPr="00E870E5">
        <w:rPr>
          <w:color w:val="000000" w:themeColor="text1"/>
          <w:lang w:val="en-GB"/>
        </w:rPr>
        <w:t xml:space="preserve"> </w:t>
      </w:r>
      <w:r w:rsidR="0068218A" w:rsidRPr="00BA43C7">
        <w:rPr>
          <w:lang w:val="en-GB"/>
        </w:rPr>
        <w:t xml:space="preserve">Medical </w:t>
      </w:r>
      <w:r w:rsidR="003254F4" w:rsidRPr="00BA43C7">
        <w:rPr>
          <w:lang w:val="en-GB"/>
        </w:rPr>
        <w:t>Research. Manuscript number "</w:t>
      </w:r>
      <w:r w:rsidR="003254F4" w:rsidRPr="00BA43C7">
        <w:t xml:space="preserve"> </w:t>
      </w:r>
      <w:r w:rsidR="0068218A">
        <w:rPr>
          <w:lang w:val="en-GB"/>
        </w:rPr>
        <w:t>IJMR</w:t>
      </w:r>
      <w:r w:rsidR="003254F4" w:rsidRPr="00BA43C7">
        <w:rPr>
          <w:lang w:val="en-GB"/>
        </w:rPr>
        <w:t>_1</w:t>
      </w:r>
      <w:r w:rsidR="0068218A">
        <w:rPr>
          <w:lang w:val="en-GB"/>
        </w:rPr>
        <w:t>583</w:t>
      </w:r>
      <w:r w:rsidR="003254F4" w:rsidRPr="00BA43C7">
        <w:rPr>
          <w:lang w:val="en-GB"/>
        </w:rPr>
        <w:t>_</w:t>
      </w:r>
      <w:r w:rsidR="0068218A">
        <w:rPr>
          <w:lang w:val="en-GB"/>
        </w:rPr>
        <w:t>19</w:t>
      </w:r>
    </w:p>
    <w:p w:rsidR="002A1F69" w:rsidRPr="002A1F69" w:rsidRDefault="0078776C" w:rsidP="00FA44B4">
      <w:pPr>
        <w:pStyle w:val="ListParagraph"/>
        <w:numPr>
          <w:ilvl w:val="0"/>
          <w:numId w:val="17"/>
        </w:numPr>
        <w:spacing w:line="276" w:lineRule="auto"/>
        <w:jc w:val="both"/>
        <w:rPr>
          <w:color w:val="000000" w:themeColor="text1"/>
          <w:lang w:val="en-GB" w:eastAsia="zh-CN"/>
        </w:rPr>
      </w:pPr>
      <w:r w:rsidRPr="002A1F69">
        <w:rPr>
          <w:bCs/>
          <w:color w:val="000000" w:themeColor="text1"/>
          <w:lang w:eastAsia="zh-CN"/>
        </w:rPr>
        <w:t>Abongwa LE,  Nyamache AK , Fokunang C, Okemo</w:t>
      </w:r>
      <w:r w:rsidRPr="002A1F69">
        <w:rPr>
          <w:bCs/>
          <w:color w:val="000000" w:themeColor="text1"/>
          <w:vertAlign w:val="superscript"/>
          <w:lang w:eastAsia="zh-CN"/>
        </w:rPr>
        <w:t xml:space="preserve">  </w:t>
      </w:r>
      <w:r w:rsidRPr="002A1F69">
        <w:rPr>
          <w:bCs/>
          <w:color w:val="000000" w:themeColor="text1"/>
          <w:lang w:eastAsia="zh-CN"/>
        </w:rPr>
        <w:t>P,  Tchapda L., Yengo C.</w:t>
      </w:r>
      <w:r w:rsidRPr="002A1F69">
        <w:rPr>
          <w:bCs/>
          <w:color w:val="000000" w:themeColor="text1"/>
          <w:vertAlign w:val="superscript"/>
          <w:lang w:eastAsia="zh-CN"/>
        </w:rPr>
        <w:t xml:space="preserve"> </w:t>
      </w:r>
      <w:r w:rsidRPr="002A1F69">
        <w:rPr>
          <w:bCs/>
          <w:color w:val="000000" w:themeColor="text1"/>
          <w:lang w:eastAsia="zh-CN"/>
        </w:rPr>
        <w:t xml:space="preserve"> Takou D. and Torimiro JN</w:t>
      </w:r>
      <w:r w:rsidR="00B83F6D" w:rsidRPr="002A1F69">
        <w:rPr>
          <w:bCs/>
          <w:color w:val="000000" w:themeColor="text1"/>
          <w:lang w:eastAsia="zh-CN"/>
        </w:rPr>
        <w:t>.</w:t>
      </w:r>
      <w:r w:rsidRPr="002A1F69">
        <w:rPr>
          <w:bCs/>
          <w:color w:val="000000" w:themeColor="text1"/>
          <w:lang w:eastAsia="zh-CN"/>
        </w:rPr>
        <w:t xml:space="preserve"> Rates of Drug Resistance-associated Mutations in HIV-1 pol region inNewly Diagnosed Individuals of the North West Region of Cameroon submitted in Indian journal of </w:t>
      </w:r>
      <w:r w:rsidR="002A1F69" w:rsidRPr="002A1F69">
        <w:rPr>
          <w:bCs/>
          <w:color w:val="000000" w:themeColor="text1"/>
          <w:lang w:eastAsia="zh-CN"/>
        </w:rPr>
        <w:t xml:space="preserve">experimental </w:t>
      </w:r>
      <w:r w:rsidRPr="002A1F69">
        <w:rPr>
          <w:bCs/>
          <w:color w:val="000000" w:themeColor="text1"/>
          <w:lang w:eastAsia="zh-CN"/>
        </w:rPr>
        <w:t xml:space="preserve">biology. </w:t>
      </w:r>
      <w:r w:rsidR="002A1F69" w:rsidRPr="00BA43C7">
        <w:rPr>
          <w:lang w:val="en-GB"/>
        </w:rPr>
        <w:t xml:space="preserve">Manuscript number </w:t>
      </w:r>
      <w:r w:rsidR="002A1F69">
        <w:rPr>
          <w:lang w:val="en-GB"/>
        </w:rPr>
        <w:t>EB190316-1</w:t>
      </w:r>
    </w:p>
    <w:p w:rsidR="00F70E8D" w:rsidRPr="00D265B8" w:rsidRDefault="00F70E8D" w:rsidP="00FA44B4">
      <w:pPr>
        <w:ind w:left="360"/>
        <w:jc w:val="both"/>
        <w:rPr>
          <w:color w:val="000000" w:themeColor="text1"/>
          <w:lang w:val="en-GB" w:eastAsia="zh-CN"/>
        </w:rPr>
      </w:pPr>
    </w:p>
    <w:p w:rsidR="00B83F6D" w:rsidRPr="00D265B8" w:rsidRDefault="00B83F6D" w:rsidP="00FA44B4">
      <w:pPr>
        <w:ind w:left="360"/>
        <w:jc w:val="both"/>
        <w:rPr>
          <w:color w:val="000000" w:themeColor="text1"/>
          <w:lang w:eastAsia="zh-CN"/>
        </w:rPr>
      </w:pPr>
    </w:p>
    <w:p w:rsidR="00B83F6D" w:rsidRPr="00D265B8" w:rsidRDefault="00B83F6D" w:rsidP="00FA44B4">
      <w:pPr>
        <w:ind w:left="360"/>
        <w:jc w:val="both"/>
        <w:rPr>
          <w:b/>
          <w:color w:val="000000" w:themeColor="text1"/>
          <w:lang w:eastAsia="zh-CN"/>
        </w:rPr>
      </w:pPr>
    </w:p>
    <w:p w:rsidR="00744285" w:rsidRPr="00D265B8" w:rsidRDefault="00744285" w:rsidP="00FA44B4">
      <w:pPr>
        <w:ind w:left="360"/>
        <w:jc w:val="both"/>
        <w:rPr>
          <w:b/>
          <w:color w:val="000000" w:themeColor="text1"/>
          <w:lang w:val="zh-CN" w:eastAsia="zh-CN"/>
        </w:rPr>
      </w:pPr>
      <w:r w:rsidRPr="00D265B8">
        <w:rPr>
          <w:b/>
          <w:color w:val="000000" w:themeColor="text1"/>
          <w:lang w:eastAsia="zh-CN"/>
        </w:rPr>
        <w:t xml:space="preserve">ABSTRACTS </w:t>
      </w:r>
      <w:r w:rsidR="005C1404">
        <w:rPr>
          <w:b/>
          <w:color w:val="000000" w:themeColor="text1"/>
          <w:lang w:eastAsia="zh-CN"/>
        </w:rPr>
        <w:t xml:space="preserve">PRESENTED IN CONFERENCES AND SEMINARS </w:t>
      </w:r>
    </w:p>
    <w:p w:rsidR="004A06BE" w:rsidRPr="00D265B8" w:rsidRDefault="00527E40" w:rsidP="00FA44B4">
      <w:pPr>
        <w:pStyle w:val="ListParagraph"/>
        <w:numPr>
          <w:ilvl w:val="0"/>
          <w:numId w:val="13"/>
        </w:numPr>
        <w:jc w:val="both"/>
        <w:rPr>
          <w:lang w:val="en-GB" w:eastAsia="zh-CN"/>
        </w:rPr>
      </w:pPr>
      <w:r w:rsidRPr="00D265B8">
        <w:rPr>
          <w:b/>
          <w:bCs/>
          <w:lang w:eastAsia="zh-CN"/>
        </w:rPr>
        <w:t>Lem EA,</w:t>
      </w:r>
      <w:r w:rsidR="006D1CCE">
        <w:rPr>
          <w:lang w:eastAsia="zh-CN"/>
        </w:rPr>
        <w:t xml:space="preserve"> </w:t>
      </w:r>
      <w:r w:rsidRPr="00D265B8">
        <w:rPr>
          <w:lang w:eastAsia="zh-CN"/>
        </w:rPr>
        <w:t>Nyamache AK, Fokunang C, Judith T,  Nshom E, Irénée D and Paul O</w:t>
      </w:r>
      <w:r w:rsidRPr="00D265B8">
        <w:rPr>
          <w:lang w:val="it-IT" w:eastAsia="zh-CN"/>
        </w:rPr>
        <w:t xml:space="preserve">  (2018) </w:t>
      </w:r>
      <w:r w:rsidRPr="00D265B8">
        <w:rPr>
          <w:iCs/>
          <w:lang w:eastAsia="zh-CN"/>
        </w:rPr>
        <w:t>"Risk Factors of Severe Hepatotoxicity Among HIV-1 patients initiated on Highly Active Antiretroviral Therapy in the Northwest Region of Cameroon"</w:t>
      </w:r>
      <w:r w:rsidRPr="00D265B8">
        <w:rPr>
          <w:b/>
          <w:bCs/>
          <w:iCs/>
          <w:lang w:eastAsia="zh-CN"/>
        </w:rPr>
        <w:t>.</w:t>
      </w:r>
      <w:r w:rsidRPr="00D265B8">
        <w:rPr>
          <w:lang w:eastAsia="zh-CN"/>
        </w:rPr>
        <w:t xml:space="preserve"> Ninth </w:t>
      </w:r>
      <w:r w:rsidRPr="00D265B8">
        <w:rPr>
          <w:bCs/>
          <w:lang w:eastAsia="zh-CN"/>
        </w:rPr>
        <w:t xml:space="preserve">EDCTP Forum, </w:t>
      </w:r>
      <w:r w:rsidRPr="00D265B8">
        <w:rPr>
          <w:lang w:eastAsia="zh-CN"/>
        </w:rPr>
        <w:t>September 17</w:t>
      </w:r>
      <w:r w:rsidRPr="00D265B8">
        <w:rPr>
          <w:vertAlign w:val="superscript"/>
          <w:lang w:eastAsia="zh-CN"/>
        </w:rPr>
        <w:t>th</w:t>
      </w:r>
      <w:r w:rsidRPr="00D265B8">
        <w:rPr>
          <w:lang w:eastAsia="zh-CN"/>
        </w:rPr>
        <w:t xml:space="preserve"> -21</w:t>
      </w:r>
      <w:r w:rsidRPr="00D265B8">
        <w:rPr>
          <w:vertAlign w:val="superscript"/>
          <w:lang w:eastAsia="zh-CN"/>
        </w:rPr>
        <w:t>st</w:t>
      </w:r>
      <w:r w:rsidRPr="00D265B8">
        <w:rPr>
          <w:lang w:eastAsia="zh-CN"/>
        </w:rPr>
        <w:t xml:space="preserve">, 2018 </w:t>
      </w:r>
      <w:r w:rsidRPr="00D265B8">
        <w:rPr>
          <w:bCs/>
          <w:lang w:eastAsia="zh-CN"/>
        </w:rPr>
        <w:t>in Lisbon, Portugal</w:t>
      </w:r>
      <w:r w:rsidR="004A06BE" w:rsidRPr="00D265B8">
        <w:rPr>
          <w:lang w:eastAsia="zh-CN"/>
        </w:rPr>
        <w:t xml:space="preserve">. </w:t>
      </w:r>
    </w:p>
    <w:p w:rsidR="00AE22B3" w:rsidRPr="00D265B8" w:rsidRDefault="00AE22B3" w:rsidP="00FA44B4">
      <w:pPr>
        <w:pStyle w:val="Heading1"/>
        <w:numPr>
          <w:ilvl w:val="0"/>
          <w:numId w:val="13"/>
        </w:numPr>
        <w:shd w:val="clear" w:color="auto" w:fill="FFFFFF"/>
        <w:spacing w:before="161" w:after="1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5B8">
        <w:rPr>
          <w:rFonts w:ascii="Times New Roman" w:hAnsi="Times New Roman" w:cs="Times New Roman"/>
          <w:b w:val="0"/>
          <w:color w:val="auto"/>
          <w:sz w:val="24"/>
          <w:szCs w:val="24"/>
        </w:rPr>
        <w:t>Lem EA,</w:t>
      </w:r>
      <w:r w:rsidR="006D1C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265B8">
        <w:rPr>
          <w:rFonts w:ascii="Times New Roman" w:hAnsi="Times New Roman" w:cs="Times New Roman"/>
          <w:b w:val="0"/>
          <w:color w:val="auto"/>
          <w:sz w:val="24"/>
          <w:szCs w:val="24"/>
        </w:rPr>
        <w:t>Nyamache AK, Fokunang C, Judith T,  Nshom E, Irénée D and Paul O</w:t>
      </w:r>
      <w:r w:rsidRPr="00D265B8">
        <w:rPr>
          <w:rFonts w:ascii="Times New Roman" w:hAnsi="Times New Roman" w:cs="Times New Roman"/>
          <w:b w:val="0"/>
          <w:color w:val="auto"/>
          <w:sz w:val="24"/>
          <w:szCs w:val="24"/>
          <w:lang w:val="it-IT"/>
        </w:rPr>
        <w:t xml:space="preserve"> (2018) Hepatotoxicity and related Risk Factors of Severe Hepatotoxicity Among HIV-1 infected Individuals  initiated on  Highly Active Antiretroviral Therapy(HAART) in Cameroon. </w:t>
      </w:r>
      <w:r w:rsidRPr="00D265B8">
        <w:rPr>
          <w:rStyle w:val="view-header-title"/>
          <w:rFonts w:ascii="Times New Roman" w:hAnsi="Times New Roman" w:cs="Times New Roman"/>
          <w:b w:val="0"/>
          <w:color w:val="auto"/>
          <w:sz w:val="24"/>
          <w:szCs w:val="24"/>
        </w:rPr>
        <w:t xml:space="preserve">14th International Conference on Clinical Gastroenterology and Hepatology. </w:t>
      </w:r>
      <w:r w:rsidRPr="00D265B8">
        <w:rPr>
          <w:rFonts w:ascii="Times New Roman" w:hAnsi="Times New Roman" w:cs="Times New Roman"/>
          <w:b w:val="0"/>
          <w:color w:val="auto"/>
          <w:sz w:val="24"/>
          <w:szCs w:val="24"/>
        </w:rPr>
        <w:t>Toronto, Canada 29 - 30 August 2018. Journal of Gastrointestinal &amp; Digestive System, ISSN: 2161-069X 8: 38.</w:t>
      </w:r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4274F"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>Did</w:t>
      </w:r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attend due to lack of funds).</w:t>
      </w:r>
    </w:p>
    <w:p w:rsidR="00DE4F9A" w:rsidRPr="00D265B8" w:rsidRDefault="00DE4F9A" w:rsidP="00FA44B4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b/>
          <w:bCs/>
          <w:color w:val="000000"/>
        </w:rPr>
        <w:t>Lem EA,</w:t>
      </w:r>
      <w:r w:rsidR="006D1CCE">
        <w:rPr>
          <w:b/>
          <w:bCs/>
          <w:color w:val="000000"/>
        </w:rPr>
        <w:t xml:space="preserve"> </w:t>
      </w:r>
      <w:r w:rsidRPr="006D1CCE">
        <w:rPr>
          <w:bCs/>
          <w:color w:val="000000"/>
        </w:rPr>
        <w:t xml:space="preserve"> </w:t>
      </w:r>
      <w:r w:rsidRPr="00D265B8">
        <w:rPr>
          <w:bCs/>
          <w:color w:val="000000"/>
        </w:rPr>
        <w:t>Nyamache AK, Fokunang C, Judith T,  Nshom E, Irénée D and Paul O</w:t>
      </w:r>
      <w:r w:rsidRPr="00D265B8">
        <w:rPr>
          <w:bCs/>
          <w:color w:val="000000"/>
          <w:lang w:val="it-IT"/>
        </w:rPr>
        <w:t xml:space="preserve">  (2018) Hepatotoxicity and related Risk Factors of Severe Hepatotoxicity Among HIV-1 infe</w:t>
      </w:r>
      <w:r w:rsidR="00B4274F" w:rsidRPr="00D265B8">
        <w:rPr>
          <w:bCs/>
          <w:color w:val="000000"/>
          <w:lang w:val="it-IT"/>
        </w:rPr>
        <w:t xml:space="preserve">cted Individuals initiated on </w:t>
      </w:r>
      <w:r w:rsidRPr="00D265B8">
        <w:rPr>
          <w:bCs/>
          <w:color w:val="000000"/>
          <w:lang w:val="it-IT"/>
        </w:rPr>
        <w:t>Highly Active Antiretroviral Therapy(HAART) in Cameroon</w:t>
      </w:r>
      <w:r w:rsidRPr="00D265B8">
        <w:rPr>
          <w:b/>
          <w:bCs/>
          <w:color w:val="000000"/>
          <w:vertAlign w:val="superscript"/>
          <w:lang w:val="it-IT"/>
        </w:rPr>
        <w:t>.</w:t>
      </w:r>
      <w:r w:rsidRPr="00D265B8">
        <w:rPr>
          <w:color w:val="000000"/>
        </w:rPr>
        <w:t xml:space="preserve"> </w:t>
      </w:r>
      <w:r w:rsidR="00F617A8">
        <w:rPr>
          <w:color w:val="000000"/>
        </w:rPr>
        <w:t xml:space="preserve">Liver week. </w:t>
      </w:r>
      <w:r w:rsidRPr="00D265B8">
        <w:rPr>
          <w:color w:val="000000"/>
        </w:rPr>
        <w:t xml:space="preserve">June 14th -16th, 2018 in Grand Hyatt Incheon, Incheon, South Korea, </w:t>
      </w:r>
    </w:p>
    <w:p w:rsidR="004A06BE" w:rsidRPr="00D265B8" w:rsidRDefault="004A06BE" w:rsidP="00FA44B4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D70AF" w:rsidRPr="00D265B8" w:rsidRDefault="006D70AF" w:rsidP="00FA44B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vertAlign w:val="superscript"/>
        </w:rPr>
      </w:pPr>
      <w:r w:rsidRPr="00D265B8">
        <w:rPr>
          <w:b/>
          <w:bCs/>
          <w:color w:val="000000"/>
        </w:rPr>
        <w:t>Lem EA</w:t>
      </w:r>
      <w:r w:rsidRPr="00D265B8">
        <w:rPr>
          <w:bCs/>
          <w:color w:val="000000"/>
        </w:rPr>
        <w:t xml:space="preserve">, Nyamache KA , Fokunang C, </w:t>
      </w:r>
      <w:r w:rsidRPr="00D265B8">
        <w:rPr>
          <w:bCs/>
          <w:color w:val="000000"/>
          <w:vertAlign w:val="superscript"/>
        </w:rPr>
        <w:t xml:space="preserve"> </w:t>
      </w:r>
      <w:r w:rsidRPr="00D265B8">
        <w:rPr>
          <w:bCs/>
          <w:color w:val="000000"/>
        </w:rPr>
        <w:t>Torimiro JN, Djukouo L, Ngu L, Okemo  P and Nchinda</w:t>
      </w:r>
      <w:r w:rsidRPr="00D265B8">
        <w:rPr>
          <w:bCs/>
          <w:color w:val="000000"/>
          <w:vertAlign w:val="superscript"/>
        </w:rPr>
        <w:t xml:space="preserve"> </w:t>
      </w:r>
      <w:r w:rsidRPr="00D265B8">
        <w:rPr>
          <w:bCs/>
          <w:color w:val="000000"/>
        </w:rPr>
        <w:t xml:space="preserve"> G. (2018).</w:t>
      </w:r>
      <w:r w:rsidRPr="00D265B8">
        <w:rPr>
          <w:color w:val="000000"/>
        </w:rPr>
        <w:t xml:space="preserve"> Cytokines associated with antiretroviral induced hepatotoxicity in people infected with the human immunodeficiency virus type 1 in the Northwest region of Cameroon. </w:t>
      </w:r>
      <w:r w:rsidRPr="00D265B8">
        <w:rPr>
          <w:bCs/>
          <w:color w:val="000000" w:themeColor="text1"/>
        </w:rPr>
        <w:t>34th Annual</w:t>
      </w:r>
      <w:r w:rsidRPr="00D265B8">
        <w:rPr>
          <w:color w:val="000000" w:themeColor="text1"/>
        </w:rPr>
        <w:t xml:space="preserve"> </w:t>
      </w:r>
      <w:r w:rsidRPr="00D265B8">
        <w:rPr>
          <w:bCs/>
          <w:color w:val="000000" w:themeColor="text1"/>
        </w:rPr>
        <w:t>Clinical Virology Symposium, May 6-9, 2018 in West Palm Beach, Florida, USA</w:t>
      </w:r>
    </w:p>
    <w:p w:rsidR="00F70E8D" w:rsidRPr="00D265B8" w:rsidRDefault="006D1CCE" w:rsidP="00FA44B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1"/>
        <w:rPr>
          <w:color w:val="000000" w:themeColor="text1"/>
        </w:rPr>
      </w:pPr>
      <w:r>
        <w:rPr>
          <w:b/>
          <w:bCs/>
          <w:color w:val="000000" w:themeColor="text1"/>
        </w:rPr>
        <w:t>Lem E</w:t>
      </w:r>
      <w:r w:rsidR="00F70E8D" w:rsidRPr="00D265B8">
        <w:rPr>
          <w:b/>
          <w:bCs/>
          <w:color w:val="000000" w:themeColor="text1"/>
        </w:rPr>
        <w:t xml:space="preserve">A, </w:t>
      </w:r>
      <w:r w:rsidR="00F70E8D" w:rsidRPr="00D265B8">
        <w:rPr>
          <w:iCs/>
          <w:color w:val="000000" w:themeColor="text1"/>
        </w:rPr>
        <w:t xml:space="preserve"> </w:t>
      </w:r>
      <w:r w:rsidR="00DE4F9A" w:rsidRPr="00D265B8">
        <w:rPr>
          <w:bCs/>
          <w:color w:val="000000" w:themeColor="text1"/>
        </w:rPr>
        <w:t>Nyamache AK</w:t>
      </w:r>
      <w:r w:rsidR="00F70E8D" w:rsidRPr="00D265B8">
        <w:rPr>
          <w:bCs/>
          <w:color w:val="000000" w:themeColor="text1"/>
        </w:rPr>
        <w:t xml:space="preserve"> , Fokunang C, Okemo</w:t>
      </w:r>
      <w:r w:rsidR="00F70E8D" w:rsidRPr="00D265B8">
        <w:rPr>
          <w:bCs/>
          <w:color w:val="000000" w:themeColor="text1"/>
          <w:vertAlign w:val="superscript"/>
        </w:rPr>
        <w:t xml:space="preserve"> </w:t>
      </w:r>
      <w:r w:rsidR="00F70E8D" w:rsidRPr="00D265B8">
        <w:rPr>
          <w:bCs/>
          <w:color w:val="000000" w:themeColor="text1"/>
        </w:rPr>
        <w:t xml:space="preserve">P, </w:t>
      </w:r>
      <w:r w:rsidR="00F70E8D" w:rsidRPr="00D265B8">
        <w:rPr>
          <w:rStyle w:val="algo-summary"/>
          <w:color w:val="000000" w:themeColor="text1"/>
        </w:rPr>
        <w:t xml:space="preserve">Tchapda L. </w:t>
      </w:r>
      <w:r w:rsidR="008F150F" w:rsidRPr="00D265B8">
        <w:rPr>
          <w:bCs/>
          <w:color w:val="000000" w:themeColor="text1"/>
        </w:rPr>
        <w:t xml:space="preserve">, </w:t>
      </w:r>
      <w:r w:rsidR="00F70E8D" w:rsidRPr="00D265B8">
        <w:rPr>
          <w:bCs/>
          <w:color w:val="000000" w:themeColor="text1"/>
        </w:rPr>
        <w:t>Yengo C.</w:t>
      </w:r>
      <w:r w:rsidR="00F70E8D" w:rsidRPr="00D265B8">
        <w:rPr>
          <w:bCs/>
          <w:color w:val="000000" w:themeColor="text1"/>
          <w:vertAlign w:val="superscript"/>
        </w:rPr>
        <w:t xml:space="preserve"> </w:t>
      </w:r>
      <w:r w:rsidR="00F70E8D" w:rsidRPr="00D265B8">
        <w:rPr>
          <w:bCs/>
          <w:color w:val="000000" w:themeColor="text1"/>
        </w:rPr>
        <w:t xml:space="preserve"> Takou D</w:t>
      </w:r>
      <w:r w:rsidR="00F70E8D" w:rsidRPr="00D265B8">
        <w:rPr>
          <w:rStyle w:val="algo-summary"/>
          <w:color w:val="000000" w:themeColor="text1"/>
        </w:rPr>
        <w:t>.</w:t>
      </w:r>
      <w:r w:rsidR="00F70E8D" w:rsidRPr="00D265B8">
        <w:rPr>
          <w:bCs/>
          <w:color w:val="000000" w:themeColor="text1"/>
        </w:rPr>
        <w:t xml:space="preserve"> and Torimiro J</w:t>
      </w:r>
      <w:r w:rsidR="00F70E8D" w:rsidRPr="00D265B8">
        <w:rPr>
          <w:rStyle w:val="algo-summary"/>
          <w:color w:val="000000" w:themeColor="text1"/>
        </w:rPr>
        <w:t>N.</w:t>
      </w:r>
      <w:r w:rsidR="00F70E8D" w:rsidRPr="00D265B8">
        <w:rPr>
          <w:bCs/>
          <w:color w:val="000000" w:themeColor="text1"/>
        </w:rPr>
        <w:t xml:space="preserve"> </w:t>
      </w:r>
      <w:r w:rsidR="00F70E8D" w:rsidRPr="00D265B8">
        <w:rPr>
          <w:iCs/>
          <w:color w:val="000000" w:themeColor="text1"/>
        </w:rPr>
        <w:t xml:space="preserve"> (2018).</w:t>
      </w:r>
      <w:r w:rsidR="00F70E8D" w:rsidRPr="00D265B8">
        <w:rPr>
          <w:color w:val="000000" w:themeColor="text1"/>
        </w:rPr>
        <w:t xml:space="preserve"> </w:t>
      </w:r>
      <w:r w:rsidR="00F70E8D" w:rsidRPr="00D265B8">
        <w:t xml:space="preserve">HIV drug resistance profile to first line </w:t>
      </w:r>
      <w:r w:rsidR="00F70E8D" w:rsidRPr="00D265B8">
        <w:rPr>
          <w:color w:val="231F20"/>
        </w:rPr>
        <w:t xml:space="preserve">antiretroviral therapy </w:t>
      </w:r>
      <w:r w:rsidR="00F70E8D" w:rsidRPr="00D265B8">
        <w:t xml:space="preserve">regimen in </w:t>
      </w:r>
      <w:r w:rsidR="00F70E8D" w:rsidRPr="00D265B8">
        <w:rPr>
          <w:rFonts w:eastAsia="+mn-ea"/>
          <w:shd w:val="clear" w:color="auto" w:fill="FFFFFF"/>
        </w:rPr>
        <w:t xml:space="preserve">naïve patients in the Northwest region </w:t>
      </w:r>
      <w:r w:rsidR="00F70E8D" w:rsidRPr="00D265B8">
        <w:t xml:space="preserve">(NWR) </w:t>
      </w:r>
      <w:r w:rsidR="00F70E8D" w:rsidRPr="00D265B8">
        <w:rPr>
          <w:rFonts w:eastAsia="+mn-ea"/>
          <w:shd w:val="clear" w:color="auto" w:fill="FFFFFF"/>
        </w:rPr>
        <w:t xml:space="preserve">of </w:t>
      </w:r>
      <w:r w:rsidR="00F70E8D" w:rsidRPr="00D265B8">
        <w:t>Cameroon.</w:t>
      </w:r>
      <w:r w:rsidR="00F70E8D" w:rsidRPr="00D265B8">
        <w:rPr>
          <w:color w:val="000000" w:themeColor="text1"/>
        </w:rPr>
        <w:t xml:space="preserve"> 25</w:t>
      </w:r>
      <w:r w:rsidR="00F70E8D" w:rsidRPr="00D265B8">
        <w:rPr>
          <w:color w:val="000000" w:themeColor="text1"/>
          <w:vertAlign w:val="superscript"/>
        </w:rPr>
        <w:t>th</w:t>
      </w:r>
      <w:r w:rsidR="00F70E8D" w:rsidRPr="00D265B8">
        <w:rPr>
          <w:color w:val="000000" w:themeColor="text1"/>
        </w:rPr>
        <w:t xml:space="preserve"> International. HIV dynamics &amp; evolution. </w:t>
      </w:r>
      <w:r w:rsidR="00F70E8D" w:rsidRPr="00D265B8">
        <w:rPr>
          <w:bCs/>
          <w:color w:val="231F20"/>
        </w:rPr>
        <w:t>April 22-25, 2018</w:t>
      </w:r>
      <w:r w:rsidR="00F70E8D" w:rsidRPr="00D265B8">
        <w:rPr>
          <w:color w:val="231F20"/>
        </w:rPr>
        <w:t xml:space="preserve"> at </w:t>
      </w:r>
      <w:r w:rsidR="00F70E8D" w:rsidRPr="00D265B8">
        <w:rPr>
          <w:bCs/>
          <w:color w:val="231F20"/>
        </w:rPr>
        <w:t>Sleeping Lady Mountain Resort</w:t>
      </w:r>
      <w:r w:rsidR="00F70E8D" w:rsidRPr="00D265B8">
        <w:rPr>
          <w:color w:val="231F20"/>
        </w:rPr>
        <w:t xml:space="preserve"> </w:t>
      </w:r>
      <w:r w:rsidR="00F70E8D" w:rsidRPr="00D265B8">
        <w:rPr>
          <w:bCs/>
          <w:color w:val="231F20"/>
        </w:rPr>
        <w:t>Leavenworth, Washington</w:t>
      </w:r>
      <w:r w:rsidR="00F70E8D" w:rsidRPr="00D265B8">
        <w:rPr>
          <w:color w:val="000000" w:themeColor="text1"/>
        </w:rPr>
        <w:t xml:space="preserve">. Abstract booklet page 79 </w:t>
      </w:r>
    </w:p>
    <w:p w:rsidR="00B4274F" w:rsidRPr="00D265B8" w:rsidRDefault="00B4274F" w:rsidP="00FA44B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outlineLvl w:val="1"/>
        <w:rPr>
          <w:b/>
          <w:color w:val="000000" w:themeColor="text1"/>
        </w:rPr>
      </w:pPr>
      <w:r w:rsidRPr="00D265B8">
        <w:rPr>
          <w:b/>
          <w:bCs/>
          <w:color w:val="000000"/>
        </w:rPr>
        <w:t>Lem EA</w:t>
      </w:r>
      <w:r w:rsidRPr="00D265B8">
        <w:rPr>
          <w:bCs/>
          <w:color w:val="000000"/>
        </w:rPr>
        <w:t xml:space="preserve">, Nyamache KA , Fokunang C, </w:t>
      </w:r>
      <w:r w:rsidRPr="00D265B8">
        <w:rPr>
          <w:bCs/>
          <w:color w:val="000000"/>
          <w:vertAlign w:val="superscript"/>
        </w:rPr>
        <w:t xml:space="preserve"> </w:t>
      </w:r>
      <w:r w:rsidRPr="00D265B8">
        <w:rPr>
          <w:bCs/>
          <w:color w:val="000000"/>
        </w:rPr>
        <w:t>Torimiro JN, Okemo P and Nchinda</w:t>
      </w:r>
      <w:r w:rsidRPr="00D265B8">
        <w:rPr>
          <w:bCs/>
          <w:color w:val="000000"/>
          <w:vertAlign w:val="superscript"/>
        </w:rPr>
        <w:t xml:space="preserve"> </w:t>
      </w:r>
      <w:r w:rsidRPr="00D265B8">
        <w:rPr>
          <w:bCs/>
          <w:color w:val="000000"/>
        </w:rPr>
        <w:t xml:space="preserve"> G. (2018).</w:t>
      </w:r>
      <w:r w:rsidRPr="00D265B8">
        <w:rPr>
          <w:color w:val="000000"/>
        </w:rPr>
        <w:t xml:space="preserve"> Cytokines associated with antiretroviral induced hepatotoxicity in people infected with the human immunodeficiency virus type 1 in the Northwest region of Cameroon.</w:t>
      </w:r>
      <w:r w:rsidRPr="00D265B8">
        <w:t xml:space="preserve"> </w:t>
      </w:r>
      <w:r w:rsidRPr="00D265B8">
        <w:rPr>
          <w:bCs/>
        </w:rPr>
        <w:t>9</w:t>
      </w:r>
      <w:r w:rsidRPr="00D265B8">
        <w:rPr>
          <w:bCs/>
          <w:vertAlign w:val="superscript"/>
        </w:rPr>
        <w:t>th</w:t>
      </w:r>
      <w:r w:rsidRPr="00D265B8">
        <w:rPr>
          <w:bCs/>
        </w:rPr>
        <w:t xml:space="preserve"> Molecular Immunology &amp; Immunogenetics Congress.</w:t>
      </w:r>
      <w:r w:rsidRPr="00D265B8">
        <w:t xml:space="preserve"> March 08-09, 2018, London, UK Immunome Research 2018(14), DOI: 10.4172/1745-7580-C1-015</w:t>
      </w:r>
      <w:r w:rsidRPr="00D265B8">
        <w:rPr>
          <w:b/>
          <w:color w:val="000000" w:themeColor="text1"/>
        </w:rPr>
        <w:t xml:space="preserve"> (Did not attend due to lack of funds).</w:t>
      </w:r>
    </w:p>
    <w:p w:rsidR="00744285" w:rsidRPr="00D265B8" w:rsidRDefault="00F70E8D" w:rsidP="00FA44B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1"/>
        <w:rPr>
          <w:color w:val="000000" w:themeColor="text1"/>
        </w:rPr>
      </w:pPr>
      <w:r w:rsidRPr="00D265B8">
        <w:rPr>
          <w:b/>
          <w:bCs/>
          <w:color w:val="000000" w:themeColor="text1"/>
        </w:rPr>
        <w:t>Lem E A</w:t>
      </w:r>
      <w:r w:rsidRPr="00D265B8">
        <w:rPr>
          <w:iCs/>
          <w:color w:val="000000" w:themeColor="text1"/>
        </w:rPr>
        <w:t xml:space="preserve"> </w:t>
      </w:r>
      <w:r w:rsidR="00744285" w:rsidRPr="00D265B8">
        <w:rPr>
          <w:iCs/>
          <w:color w:val="000000" w:themeColor="text1"/>
        </w:rPr>
        <w:t>Nyamache</w:t>
      </w:r>
      <w:r w:rsidRPr="00D265B8">
        <w:rPr>
          <w:iCs/>
          <w:color w:val="000000" w:themeColor="text1"/>
        </w:rPr>
        <w:t xml:space="preserve"> A.</w:t>
      </w:r>
      <w:r w:rsidR="00744285" w:rsidRPr="00D265B8">
        <w:rPr>
          <w:iCs/>
          <w:color w:val="000000" w:themeColor="text1"/>
        </w:rPr>
        <w:t xml:space="preserve">, Nange </w:t>
      </w:r>
      <w:r w:rsidRPr="00D265B8">
        <w:rPr>
          <w:iCs/>
          <w:color w:val="000000" w:themeColor="text1"/>
        </w:rPr>
        <w:t>V.</w:t>
      </w:r>
      <w:r w:rsidR="00744285" w:rsidRPr="00D265B8">
        <w:rPr>
          <w:iCs/>
          <w:color w:val="000000" w:themeColor="text1"/>
        </w:rPr>
        <w:t xml:space="preserve">, Charles </w:t>
      </w:r>
      <w:r w:rsidRPr="00D265B8">
        <w:rPr>
          <w:iCs/>
          <w:color w:val="000000" w:themeColor="text1"/>
        </w:rPr>
        <w:t xml:space="preserve">F. </w:t>
      </w:r>
      <w:r w:rsidR="00744285" w:rsidRPr="00D265B8">
        <w:rPr>
          <w:iCs/>
          <w:color w:val="000000" w:themeColor="text1"/>
        </w:rPr>
        <w:t>(2016).</w:t>
      </w:r>
      <w:r w:rsidR="00744285" w:rsidRPr="00D265B8">
        <w:rPr>
          <w:color w:val="000000" w:themeColor="text1"/>
        </w:rPr>
        <w:t xml:space="preserve"> Hepatotoxicity and anaemia co-morbidity in treated HIV  patients in Fundong subdivision in the Northwest Region of Cameroon. 24th international. HIV dynamics &amp; evolution. </w:t>
      </w:r>
      <w:r w:rsidRPr="00D265B8">
        <w:rPr>
          <w:bCs/>
        </w:rPr>
        <w:t xml:space="preserve">May 23-26, 2017 at </w:t>
      </w:r>
      <w:r w:rsidR="00744285" w:rsidRPr="00D265B8">
        <w:t>Sabhal</w:t>
      </w:r>
      <w:r w:rsidR="00744285" w:rsidRPr="00D265B8">
        <w:rPr>
          <w:color w:val="000000" w:themeColor="text1"/>
        </w:rPr>
        <w:t xml:space="preserve"> Mòr Ostaig, Sleat, Isle Of Skye, Scotland. Abstract booklet page 36</w:t>
      </w:r>
    </w:p>
    <w:p w:rsidR="00744285" w:rsidRPr="00D265B8" w:rsidRDefault="00744285" w:rsidP="00FA44B4">
      <w:pPr>
        <w:pStyle w:val="Tableheads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color w:val="000000" w:themeColor="text1"/>
          <w:sz w:val="24"/>
          <w:szCs w:val="24"/>
        </w:rPr>
      </w:pPr>
      <w:r w:rsidRPr="00D265B8">
        <w:rPr>
          <w:b/>
          <w:color w:val="000000" w:themeColor="text1"/>
          <w:sz w:val="24"/>
          <w:szCs w:val="24"/>
        </w:rPr>
        <w:t xml:space="preserve">Lem  Edith </w:t>
      </w:r>
      <w:r w:rsidRPr="00D265B8">
        <w:rPr>
          <w:color w:val="000000" w:themeColor="text1"/>
          <w:sz w:val="24"/>
          <w:szCs w:val="24"/>
        </w:rPr>
        <w:t>(2015). Reducing the burden of emerging infectious diseases (EID) through building a united laboratory scheme. Case study Cameroon. AfBSA 4</w:t>
      </w:r>
      <w:r w:rsidRPr="00D265B8">
        <w:rPr>
          <w:color w:val="000000" w:themeColor="text1"/>
          <w:sz w:val="24"/>
          <w:szCs w:val="24"/>
          <w:vertAlign w:val="superscript"/>
        </w:rPr>
        <w:t>th</w:t>
      </w:r>
      <w:r w:rsidRPr="00D265B8">
        <w:rPr>
          <w:color w:val="000000" w:themeColor="text1"/>
          <w:sz w:val="24"/>
          <w:szCs w:val="24"/>
        </w:rPr>
        <w:t xml:space="preserve">  conference in Casablanca, Morocco 2015 Abstract booklet </w:t>
      </w:r>
    </w:p>
    <w:p w:rsidR="00744285" w:rsidRPr="00D265B8" w:rsidRDefault="00744285" w:rsidP="00FA44B4">
      <w:pPr>
        <w:pStyle w:val="Tableheads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color w:val="000000" w:themeColor="text1"/>
          <w:sz w:val="24"/>
          <w:szCs w:val="24"/>
        </w:rPr>
      </w:pPr>
      <w:r w:rsidRPr="00D265B8">
        <w:rPr>
          <w:b/>
          <w:color w:val="000000" w:themeColor="text1"/>
          <w:sz w:val="24"/>
          <w:szCs w:val="24"/>
        </w:rPr>
        <w:t xml:space="preserve">Lem  Edith </w:t>
      </w:r>
      <w:r w:rsidRPr="00D265B8">
        <w:rPr>
          <w:color w:val="000000" w:themeColor="text1"/>
          <w:sz w:val="24"/>
          <w:szCs w:val="24"/>
        </w:rPr>
        <w:t>and</w:t>
      </w:r>
      <w:r w:rsidRPr="00D265B8">
        <w:rPr>
          <w:b/>
          <w:color w:val="000000" w:themeColor="text1"/>
          <w:sz w:val="24"/>
          <w:szCs w:val="24"/>
        </w:rPr>
        <w:t xml:space="preserve"> Nfkusai Joseph </w:t>
      </w:r>
      <w:r w:rsidRPr="00D265B8">
        <w:rPr>
          <w:color w:val="000000" w:themeColor="text1"/>
          <w:sz w:val="24"/>
          <w:szCs w:val="24"/>
        </w:rPr>
        <w:t>(2012). Assessing current knowledge and practice of biosafety among laboratory staff in the Cameroon Baptist convention health services institution AfBSA 3</w:t>
      </w:r>
      <w:r w:rsidRPr="00D265B8">
        <w:rPr>
          <w:color w:val="000000" w:themeColor="text1"/>
          <w:sz w:val="24"/>
          <w:szCs w:val="24"/>
          <w:vertAlign w:val="superscript"/>
        </w:rPr>
        <w:t>rd</w:t>
      </w:r>
      <w:r w:rsidRPr="00D265B8">
        <w:rPr>
          <w:color w:val="000000" w:themeColor="text1"/>
          <w:sz w:val="24"/>
          <w:szCs w:val="24"/>
        </w:rPr>
        <w:t xml:space="preserve"> conference in South Africa 2012. Abstract booklet </w:t>
      </w:r>
    </w:p>
    <w:p w:rsidR="00744285" w:rsidRPr="00D265B8" w:rsidRDefault="00744285" w:rsidP="00FA44B4">
      <w:pPr>
        <w:pStyle w:val="Tableheads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color w:val="000000" w:themeColor="text1"/>
          <w:sz w:val="24"/>
          <w:szCs w:val="24"/>
        </w:rPr>
      </w:pPr>
      <w:r w:rsidRPr="00D265B8">
        <w:rPr>
          <w:b/>
          <w:color w:val="000000" w:themeColor="text1"/>
          <w:sz w:val="24"/>
          <w:szCs w:val="24"/>
        </w:rPr>
        <w:t xml:space="preserve">Lem  Edith </w:t>
      </w:r>
      <w:r w:rsidRPr="00D265B8">
        <w:rPr>
          <w:color w:val="000000" w:themeColor="text1"/>
          <w:sz w:val="24"/>
          <w:szCs w:val="24"/>
        </w:rPr>
        <w:t>and</w:t>
      </w:r>
      <w:r w:rsidRPr="00D265B8">
        <w:rPr>
          <w:b/>
          <w:color w:val="000000" w:themeColor="text1"/>
          <w:sz w:val="24"/>
          <w:szCs w:val="24"/>
        </w:rPr>
        <w:t xml:space="preserve"> Nfkusai Joseph </w:t>
      </w:r>
      <w:r w:rsidRPr="00D265B8">
        <w:rPr>
          <w:color w:val="000000" w:themeColor="text1"/>
          <w:sz w:val="24"/>
          <w:szCs w:val="24"/>
        </w:rPr>
        <w:t xml:space="preserve">(2011). Challenges in implementing biosafety programmes in Cameroon.  AfBSA </w:t>
      </w:r>
      <w:r w:rsidR="00FA44B4" w:rsidRPr="00D265B8">
        <w:rPr>
          <w:color w:val="000000" w:themeColor="text1"/>
          <w:sz w:val="24"/>
          <w:szCs w:val="24"/>
        </w:rPr>
        <w:t>2</w:t>
      </w:r>
      <w:r w:rsidR="00FA44B4" w:rsidRPr="00D265B8">
        <w:rPr>
          <w:color w:val="000000" w:themeColor="text1"/>
          <w:sz w:val="24"/>
          <w:szCs w:val="24"/>
          <w:vertAlign w:val="superscript"/>
        </w:rPr>
        <w:t>nd</w:t>
      </w:r>
      <w:r w:rsidR="00FA44B4" w:rsidRPr="00D265B8">
        <w:rPr>
          <w:color w:val="000000" w:themeColor="text1"/>
          <w:sz w:val="24"/>
          <w:szCs w:val="24"/>
        </w:rPr>
        <w:t xml:space="preserve"> conference</w:t>
      </w:r>
      <w:r w:rsidRPr="00D265B8">
        <w:rPr>
          <w:color w:val="000000" w:themeColor="text1"/>
          <w:sz w:val="24"/>
          <w:szCs w:val="24"/>
        </w:rPr>
        <w:t xml:space="preserve"> in Ghana 2011. Abstract booklet</w:t>
      </w:r>
    </w:p>
    <w:p w:rsidR="00744285" w:rsidRPr="00D265B8" w:rsidRDefault="00744285" w:rsidP="00FA44B4">
      <w:pPr>
        <w:pStyle w:val="Tableheads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color w:val="000000" w:themeColor="text1"/>
          <w:sz w:val="24"/>
          <w:szCs w:val="24"/>
        </w:rPr>
      </w:pPr>
      <w:r w:rsidRPr="00D265B8">
        <w:rPr>
          <w:b/>
          <w:color w:val="000000" w:themeColor="text1"/>
          <w:sz w:val="24"/>
          <w:szCs w:val="24"/>
        </w:rPr>
        <w:t>Lem  Edith,</w:t>
      </w:r>
      <w:r w:rsidRPr="00D265B8">
        <w:rPr>
          <w:color w:val="000000" w:themeColor="text1"/>
          <w:sz w:val="24"/>
          <w:szCs w:val="24"/>
        </w:rPr>
        <w:t xml:space="preserve"> Nkuo-Akenji Theresa and kimbi Helen(2010). The impact of splenomegaly and febrile malaria on haematological indices in children r</w:t>
      </w:r>
      <w:r w:rsidR="00AE22B3" w:rsidRPr="00D265B8">
        <w:rPr>
          <w:color w:val="000000" w:themeColor="text1"/>
          <w:sz w:val="24"/>
          <w:szCs w:val="24"/>
        </w:rPr>
        <w:t xml:space="preserve">esiding in Bolifamba-Cameroon. </w:t>
      </w:r>
      <w:r w:rsidRPr="00D265B8">
        <w:rPr>
          <w:color w:val="000000" w:themeColor="text1"/>
          <w:sz w:val="24"/>
          <w:szCs w:val="24"/>
        </w:rPr>
        <w:t xml:space="preserve">Parasite to prevention: Advances in the understanding of malaria conference in Edinburgh UK </w:t>
      </w:r>
      <w:r w:rsidR="00AE22B3" w:rsidRPr="00D265B8">
        <w:rPr>
          <w:color w:val="000000" w:themeColor="text1"/>
          <w:sz w:val="24"/>
          <w:szCs w:val="24"/>
        </w:rPr>
        <w:t>.</w:t>
      </w:r>
      <w:r w:rsidR="00AE22B3" w:rsidRPr="00D265B8">
        <w:rPr>
          <w:color w:val="545454"/>
          <w:sz w:val="24"/>
          <w:szCs w:val="24"/>
          <w:shd w:val="clear" w:color="auto" w:fill="FFFFFF"/>
        </w:rPr>
        <w:t>20</w:t>
      </w:r>
      <w:r w:rsidR="00AE22B3" w:rsidRPr="00D265B8">
        <w:rPr>
          <w:color w:val="545454"/>
          <w:sz w:val="24"/>
          <w:szCs w:val="24"/>
          <w:shd w:val="clear" w:color="auto" w:fill="FFFFFF"/>
          <w:vertAlign w:val="superscript"/>
        </w:rPr>
        <w:t>th</w:t>
      </w:r>
      <w:r w:rsidR="00AE22B3" w:rsidRPr="00D265B8">
        <w:rPr>
          <w:color w:val="545454"/>
          <w:sz w:val="24"/>
          <w:szCs w:val="24"/>
          <w:shd w:val="clear" w:color="auto" w:fill="FFFFFF"/>
        </w:rPr>
        <w:t xml:space="preserve"> -22</w:t>
      </w:r>
      <w:r w:rsidR="00AE22B3" w:rsidRPr="00D265B8">
        <w:rPr>
          <w:color w:val="545454"/>
          <w:sz w:val="24"/>
          <w:szCs w:val="24"/>
          <w:shd w:val="clear" w:color="auto" w:fill="FFFFFF"/>
          <w:vertAlign w:val="superscript"/>
        </w:rPr>
        <w:t>nd</w:t>
      </w:r>
      <w:r w:rsidR="00AE22B3" w:rsidRPr="00D265B8">
        <w:rPr>
          <w:color w:val="545454"/>
          <w:sz w:val="24"/>
          <w:szCs w:val="24"/>
          <w:shd w:val="clear" w:color="auto" w:fill="FFFFFF"/>
        </w:rPr>
        <w:t xml:space="preserve"> October 2010</w:t>
      </w:r>
      <w:r w:rsidR="00AE22B3" w:rsidRPr="00D265B8">
        <w:rPr>
          <w:color w:val="000000" w:themeColor="text1"/>
          <w:sz w:val="24"/>
          <w:szCs w:val="24"/>
        </w:rPr>
        <w:t xml:space="preserve"> (</w:t>
      </w:r>
      <w:r w:rsidRPr="00D265B8">
        <w:rPr>
          <w:color w:val="000000" w:themeColor="text1"/>
          <w:sz w:val="24"/>
          <w:szCs w:val="24"/>
        </w:rPr>
        <w:t>did not att</w:t>
      </w:r>
      <w:r w:rsidR="00AE22B3" w:rsidRPr="00D265B8">
        <w:rPr>
          <w:color w:val="000000" w:themeColor="text1"/>
          <w:sz w:val="24"/>
          <w:szCs w:val="24"/>
        </w:rPr>
        <w:t>end</w:t>
      </w:r>
      <w:r w:rsidRPr="00D265B8">
        <w:rPr>
          <w:color w:val="000000" w:themeColor="text1"/>
          <w:sz w:val="24"/>
          <w:szCs w:val="24"/>
        </w:rPr>
        <w:t xml:space="preserve"> due to lack of funds).</w:t>
      </w:r>
    </w:p>
    <w:p w:rsidR="00744285" w:rsidRPr="00D265B8" w:rsidRDefault="00744285" w:rsidP="00FA44B4">
      <w:pPr>
        <w:pStyle w:val="ListParagraph"/>
        <w:numPr>
          <w:ilvl w:val="0"/>
          <w:numId w:val="13"/>
        </w:numPr>
        <w:tabs>
          <w:tab w:val="left" w:pos="360"/>
        </w:tabs>
        <w:jc w:val="both"/>
        <w:rPr>
          <w:color w:val="000000" w:themeColor="text1"/>
        </w:rPr>
      </w:pPr>
      <w:r w:rsidRPr="00D265B8">
        <w:rPr>
          <w:b/>
          <w:bCs/>
          <w:color w:val="000000" w:themeColor="text1"/>
        </w:rPr>
        <w:t>Lem E. Abongwa (2006).</w:t>
      </w:r>
      <w:r w:rsidRPr="00D265B8">
        <w:rPr>
          <w:color w:val="000000" w:themeColor="text1"/>
        </w:rPr>
        <w:t xml:space="preserve"> </w:t>
      </w:r>
      <w:r w:rsidRPr="00D265B8">
        <w:rPr>
          <w:iCs/>
          <w:color w:val="000000" w:themeColor="text1"/>
        </w:rPr>
        <w:t>Evaluating the efficacy of treating children with uncomplicated malaria living in Limbe- Cameroon using Amodiaquine (AQ), Amodiaquine + Artesunate (AQAS) and Amodiaquine + Sulfadoxine-Pyrimethamine (AQSP).   www.edctp.org</w:t>
      </w:r>
    </w:p>
    <w:p w:rsidR="00744285" w:rsidRPr="00D265B8" w:rsidRDefault="00744285" w:rsidP="00FA44B4">
      <w:pPr>
        <w:pStyle w:val="ListParagraph"/>
        <w:numPr>
          <w:ilvl w:val="0"/>
          <w:numId w:val="13"/>
        </w:numPr>
        <w:jc w:val="both"/>
        <w:rPr>
          <w:color w:val="000000" w:themeColor="text1"/>
          <w:lang w:val="zh-CN" w:eastAsia="zh-CN"/>
        </w:rPr>
      </w:pPr>
      <w:r w:rsidRPr="00D265B8">
        <w:rPr>
          <w:color w:val="000000" w:themeColor="text1"/>
          <w:lang w:val="zh-CN" w:eastAsia="zh-CN"/>
        </w:rPr>
        <w:t>I</w:t>
      </w:r>
      <w:r w:rsidRPr="00D265B8">
        <w:rPr>
          <w:color w:val="000000" w:themeColor="text1"/>
        </w:rPr>
        <w:t>.,</w:t>
      </w:r>
      <w:r w:rsidRPr="00D265B8">
        <w:rPr>
          <w:color w:val="000000" w:themeColor="text1"/>
          <w:lang w:val="zh-CN" w:eastAsia="zh-CN"/>
        </w:rPr>
        <w:t xml:space="preserve"> Ngole-Sumbele, </w:t>
      </w:r>
      <w:r w:rsidRPr="00D265B8">
        <w:rPr>
          <w:b/>
          <w:bCs/>
          <w:color w:val="000000" w:themeColor="text1"/>
          <w:lang w:val="zh-CN" w:eastAsia="zh-CN"/>
        </w:rPr>
        <w:t xml:space="preserve">E. Abongwa, </w:t>
      </w:r>
      <w:r w:rsidRPr="00D265B8">
        <w:rPr>
          <w:color w:val="000000" w:themeColor="text1"/>
          <w:lang w:val="zh-CN" w:eastAsia="zh-CN"/>
        </w:rPr>
        <w:t>T. Nk</w:t>
      </w:r>
      <w:r w:rsidRPr="00D265B8">
        <w:rPr>
          <w:color w:val="000000" w:themeColor="text1"/>
          <w:lang w:eastAsia="zh-CN"/>
        </w:rPr>
        <w:t>u</w:t>
      </w:r>
      <w:r w:rsidRPr="00D265B8">
        <w:rPr>
          <w:color w:val="000000" w:themeColor="text1"/>
          <w:lang w:val="zh-CN" w:eastAsia="zh-CN"/>
        </w:rPr>
        <w:t>o-Akenji (2005). Seasonal Changes on Haematological Indices in children 0-5 years old residing  in a rural malaria endemic area of Mount Cameroon.A</w:t>
      </w:r>
      <w:r w:rsidRPr="00D265B8">
        <w:rPr>
          <w:iCs/>
          <w:color w:val="000000" w:themeColor="text1"/>
          <w:lang w:val="zh-CN" w:eastAsia="zh-CN"/>
        </w:rPr>
        <w:t xml:space="preserve">bsracts/Acta Tropica  </w:t>
      </w:r>
      <w:r w:rsidRPr="00D265B8">
        <w:rPr>
          <w:color w:val="000000" w:themeColor="text1"/>
          <w:lang w:val="zh-CN" w:eastAsia="zh-CN"/>
        </w:rPr>
        <w:t>Supplement 95s</w:t>
      </w:r>
      <w:r w:rsidRPr="00D265B8">
        <w:rPr>
          <w:iCs/>
          <w:color w:val="000000" w:themeColor="text1"/>
          <w:lang w:val="zh-CN" w:eastAsia="zh-CN"/>
        </w:rPr>
        <w:t xml:space="preserve">  no. 485 </w:t>
      </w:r>
      <w:r w:rsidRPr="00D265B8">
        <w:rPr>
          <w:color w:val="000000" w:themeColor="text1"/>
          <w:lang w:val="zh-CN" w:eastAsia="zh-CN"/>
        </w:rPr>
        <w:t xml:space="preserve">pp415  </w:t>
      </w:r>
      <w:hyperlink r:id="rId15" w:history="1">
        <w:r w:rsidRPr="00D265B8">
          <w:rPr>
            <w:rStyle w:val="Hyperlink"/>
            <w:iCs/>
            <w:color w:val="000000" w:themeColor="text1"/>
            <w:lang w:val="zh-CN" w:eastAsia="zh-CN"/>
          </w:rPr>
          <w:t>www.sciencedirect.com</w:t>
        </w:r>
      </w:hyperlink>
      <w:r w:rsidRPr="00D265B8">
        <w:rPr>
          <w:iCs/>
          <w:color w:val="000000" w:themeColor="text1"/>
          <w:lang w:eastAsia="zh-CN"/>
        </w:rPr>
        <w:t>.</w:t>
      </w:r>
    </w:p>
    <w:p w:rsidR="00DE5BDD" w:rsidRDefault="00DE5BDD" w:rsidP="00FA44B4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  <w:lang w:eastAsia="zh-CN"/>
        </w:rPr>
      </w:pPr>
    </w:p>
    <w:p w:rsidR="0016066F" w:rsidRPr="00951F00" w:rsidRDefault="0016066F" w:rsidP="0016066F">
      <w:pPr>
        <w:widowControl w:val="0"/>
        <w:autoSpaceDE w:val="0"/>
        <w:autoSpaceDN w:val="0"/>
        <w:adjustRightInd w:val="0"/>
        <w:ind w:left="720"/>
        <w:jc w:val="both"/>
        <w:rPr>
          <w:color w:val="000000" w:themeColor="text1"/>
          <w:lang w:val="zh-CN"/>
        </w:rPr>
      </w:pPr>
    </w:p>
    <w:p w:rsidR="00560933" w:rsidRDefault="00560933" w:rsidP="00560933">
      <w:pPr>
        <w:widowControl w:val="0"/>
        <w:autoSpaceDE w:val="0"/>
        <w:autoSpaceDN w:val="0"/>
        <w:adjustRightInd w:val="0"/>
        <w:jc w:val="both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CURRENT AREAS OF RESEARCH INTEREST</w:t>
      </w:r>
    </w:p>
    <w:p w:rsidR="00560933" w:rsidRDefault="00560933" w:rsidP="00560933">
      <w:pPr>
        <w:widowControl w:val="0"/>
        <w:numPr>
          <w:ilvl w:val="0"/>
          <w:numId w:val="23"/>
        </w:numP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Viral (HIV and Hepatitis B and C coinfection) strain diversity, drug resistance mutation, and side effects of antiretroviral therapy. </w:t>
      </w:r>
    </w:p>
    <w:p w:rsidR="00560933" w:rsidRDefault="00560933" w:rsidP="00560933">
      <w:pPr>
        <w:widowControl w:val="0"/>
        <w:numPr>
          <w:ilvl w:val="0"/>
          <w:numId w:val="23"/>
        </w:numP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Identification and assessment of risk factors that expose communities to HIV and hepatitis infections and possible solutions to prevent and control them.</w:t>
      </w:r>
    </w:p>
    <w:p w:rsidR="00560933" w:rsidRDefault="00560933" w:rsidP="00560933">
      <w:pPr>
        <w:widowControl w:val="0"/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ind w:left="720"/>
        <w:jc w:val="both"/>
        <w:rPr>
          <w:lang w:val="en-GB" w:eastAsia="fr-FR"/>
        </w:rPr>
      </w:pPr>
    </w:p>
    <w:p w:rsidR="00560933" w:rsidRDefault="00560933" w:rsidP="00560933">
      <w:pPr>
        <w:widowControl w:val="0"/>
        <w:autoSpaceDE w:val="0"/>
        <w:autoSpaceDN w:val="0"/>
        <w:adjustRightInd w:val="0"/>
        <w:jc w:val="both"/>
        <w:rPr>
          <w:b/>
          <w:lang w:val="en-GB"/>
        </w:rPr>
      </w:pPr>
      <w:r>
        <w:rPr>
          <w:b/>
          <w:lang w:val="en-GB"/>
        </w:rPr>
        <w:t xml:space="preserve">THESIS DEFENDED </w:t>
      </w:r>
    </w:p>
    <w:p w:rsidR="00560933" w:rsidRDefault="00560933" w:rsidP="00560933">
      <w:pPr>
        <w:jc w:val="both"/>
        <w:rPr>
          <w:lang w:val="en-GB"/>
        </w:rPr>
      </w:pPr>
      <w:r>
        <w:rPr>
          <w:lang w:val="en-GB"/>
        </w:rPr>
        <w:t>1-</w:t>
      </w:r>
      <w:r>
        <w:rPr>
          <w:lang w:val="en-GB" w:eastAsia="zh-CN"/>
        </w:rPr>
        <w:t xml:space="preserve"> Lem </w:t>
      </w:r>
      <w:r>
        <w:rPr>
          <w:lang w:val="en-GB"/>
        </w:rPr>
        <w:t xml:space="preserve">Edith Abongwa (2019). Evaluation of genetic diversity, drug resistance mutational and cytokine patterns on hepatotoxicity markers among HIV patients In Northwest Region, Cameroon . </w:t>
      </w:r>
      <w:r>
        <w:rPr>
          <w:i/>
          <w:lang w:val="en-GB"/>
        </w:rPr>
        <w:t xml:space="preserve">Ph.D thesis, </w:t>
      </w:r>
      <w:r>
        <w:rPr>
          <w:lang w:val="en-GB"/>
        </w:rPr>
        <w:t>Kenyatta University.</w:t>
      </w:r>
    </w:p>
    <w:p w:rsidR="00560933" w:rsidRDefault="00560933" w:rsidP="00560933">
      <w:pPr>
        <w:jc w:val="both"/>
        <w:rPr>
          <w:lang w:val="en-GB"/>
        </w:rPr>
      </w:pPr>
      <w:r>
        <w:rPr>
          <w:lang w:val="en-GB"/>
        </w:rPr>
        <w:t>2-</w:t>
      </w:r>
      <w:r>
        <w:rPr>
          <w:lang w:val="en-GB" w:eastAsia="zh-CN"/>
        </w:rPr>
        <w:t xml:space="preserve"> Lem </w:t>
      </w:r>
      <w:r>
        <w:rPr>
          <w:lang w:val="en-GB"/>
        </w:rPr>
        <w:t xml:space="preserve">Edith Abongwa (2003). A longitudinal study on the effect of malaria parasite density on haematological indices in children 0-14 years old residing in a semi-rural area. </w:t>
      </w:r>
      <w:r>
        <w:rPr>
          <w:i/>
          <w:lang w:val="en-GB"/>
        </w:rPr>
        <w:t xml:space="preserve">Masters thesis, </w:t>
      </w:r>
      <w:r>
        <w:rPr>
          <w:lang w:val="en-GB"/>
        </w:rPr>
        <w:t>University of Buea.</w:t>
      </w:r>
    </w:p>
    <w:p w:rsidR="00071EAC" w:rsidRPr="00D265B8" w:rsidRDefault="00071EAC" w:rsidP="00FA44B4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071EAC" w:rsidRPr="00D265B8" w:rsidRDefault="00071EAC" w:rsidP="00FA44B4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071EAC" w:rsidRPr="00D265B8" w:rsidRDefault="00071EAC" w:rsidP="00FA44B4">
      <w:pPr>
        <w:widowControl w:val="0"/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</w:p>
    <w:tbl>
      <w:tblPr>
        <w:tblpPr w:leftFromText="180" w:rightFromText="180" w:vertAnchor="text" w:horzAnchor="margin" w:tblpXSpec="center" w:tblpY="183"/>
        <w:tblW w:w="0" w:type="auto"/>
        <w:tblLook w:val="01E0"/>
      </w:tblPr>
      <w:tblGrid>
        <w:gridCol w:w="2952"/>
        <w:gridCol w:w="2952"/>
        <w:gridCol w:w="2952"/>
      </w:tblGrid>
      <w:tr w:rsidR="00010F57" w:rsidRPr="00D265B8">
        <w:trPr>
          <w:trHeight w:val="433"/>
        </w:trPr>
        <w:tc>
          <w:tcPr>
            <w:tcW w:w="2952" w:type="dxa"/>
          </w:tcPr>
          <w:p w:rsidR="00010F57" w:rsidRPr="00D265B8" w:rsidRDefault="00010F57" w:rsidP="00FA44B4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 w:themeColor="text1"/>
                <w:lang w:val="fr-FR"/>
              </w:rPr>
            </w:pPr>
            <w:r w:rsidRPr="00D265B8">
              <w:rPr>
                <w:b/>
                <w:bCs/>
                <w:color w:val="000000" w:themeColor="text1"/>
                <w:lang w:val="zh-CN"/>
              </w:rPr>
              <w:t>LANGUAGES</w:t>
            </w:r>
          </w:p>
        </w:tc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b/>
                <w:bCs/>
                <w:color w:val="000000" w:themeColor="text1"/>
                <w:lang w:val="zh-CN"/>
              </w:rPr>
              <w:t>SPOKEN</w:t>
            </w:r>
          </w:p>
        </w:tc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b/>
                <w:bCs/>
                <w:color w:val="000000" w:themeColor="text1"/>
                <w:lang w:val="zh-CN"/>
              </w:rPr>
              <w:t>WRITTEN</w:t>
            </w:r>
          </w:p>
        </w:tc>
      </w:tr>
      <w:tr w:rsidR="00010F57" w:rsidRPr="00D265B8"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English</w:t>
            </w:r>
          </w:p>
        </w:tc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Fluent</w:t>
            </w:r>
          </w:p>
        </w:tc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Excellent</w:t>
            </w:r>
          </w:p>
        </w:tc>
      </w:tr>
      <w:tr w:rsidR="00010F57" w:rsidRPr="00D265B8"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French</w:t>
            </w:r>
          </w:p>
        </w:tc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Good</w:t>
            </w:r>
          </w:p>
        </w:tc>
        <w:tc>
          <w:tcPr>
            <w:tcW w:w="2952" w:type="dxa"/>
          </w:tcPr>
          <w:p w:rsidR="00010F57" w:rsidRPr="00D265B8" w:rsidRDefault="00010F57" w:rsidP="00FA44B4">
            <w:pPr>
              <w:jc w:val="both"/>
              <w:rPr>
                <w:color w:val="000000" w:themeColor="text1"/>
              </w:rPr>
            </w:pPr>
            <w:r w:rsidRPr="00D265B8">
              <w:rPr>
                <w:color w:val="000000" w:themeColor="text1"/>
                <w:lang w:val="zh-CN"/>
              </w:rPr>
              <w:t>Fair</w:t>
            </w:r>
          </w:p>
        </w:tc>
      </w:tr>
    </w:tbl>
    <w:p w:rsidR="003178D7" w:rsidRPr="00D265B8" w:rsidRDefault="003178D7" w:rsidP="00FA44B4">
      <w:pPr>
        <w:widowControl w:val="0"/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ind w:left="360"/>
        <w:jc w:val="both"/>
        <w:rPr>
          <w:color w:val="000000" w:themeColor="text1"/>
        </w:rPr>
      </w:pPr>
    </w:p>
    <w:p w:rsidR="00010F57" w:rsidRPr="00D265B8" w:rsidRDefault="00010F57" w:rsidP="00FA44B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AE25CD" w:rsidRPr="00D265B8" w:rsidRDefault="00AE25CD" w:rsidP="00FA44B4">
      <w:pPr>
        <w:keepNext/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>AWARD</w:t>
      </w:r>
      <w:r w:rsidR="00451D7D" w:rsidRPr="00D265B8">
        <w:rPr>
          <w:b/>
          <w:bCs/>
          <w:color w:val="000000" w:themeColor="text1"/>
        </w:rPr>
        <w:t>S</w:t>
      </w:r>
      <w:r w:rsidRPr="00D265B8">
        <w:rPr>
          <w:b/>
          <w:bCs/>
          <w:color w:val="000000" w:themeColor="text1"/>
          <w:lang w:val="zh-CN"/>
        </w:rPr>
        <w:t>:</w:t>
      </w:r>
    </w:p>
    <w:p w:rsidR="00AE25CD" w:rsidRPr="00D265B8" w:rsidRDefault="00AE25CD" w:rsidP="00FA44B4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</w:p>
    <w:p w:rsidR="00451D7D" w:rsidRPr="00D265B8" w:rsidRDefault="00451D7D" w:rsidP="00FA44B4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 xml:space="preserve">European and Developing Countries Clinical Trials Partnership (EDCTP) </w:t>
      </w:r>
      <w:r w:rsidRPr="00D265B8">
        <w:rPr>
          <w:color w:val="000000" w:themeColor="text1"/>
        </w:rPr>
        <w:t>Scholarship</w:t>
      </w:r>
      <w:r w:rsidRPr="00D265B8">
        <w:rPr>
          <w:color w:val="000000" w:themeColor="text1"/>
          <w:lang w:val="zh-CN"/>
        </w:rPr>
        <w:t xml:space="preserve"> </w:t>
      </w:r>
      <w:r w:rsidRPr="00D265B8">
        <w:rPr>
          <w:color w:val="000000" w:themeColor="text1"/>
        </w:rPr>
        <w:t xml:space="preserve"> to </w:t>
      </w:r>
      <w:r w:rsidR="007C6962" w:rsidRPr="00D265B8">
        <w:rPr>
          <w:color w:val="000000" w:themeColor="text1"/>
        </w:rPr>
        <w:t>attend</w:t>
      </w:r>
      <w:r w:rsidRPr="00D265B8">
        <w:rPr>
          <w:color w:val="000000" w:themeColor="text1"/>
        </w:rPr>
        <w:t xml:space="preserve"> the n</w:t>
      </w:r>
      <w:r w:rsidRPr="00D265B8">
        <w:t xml:space="preserve">inth </w:t>
      </w:r>
      <w:r w:rsidRPr="00D265B8">
        <w:rPr>
          <w:color w:val="000000" w:themeColor="text1"/>
          <w:lang w:val="zh-CN"/>
        </w:rPr>
        <w:t xml:space="preserve">(EDCTP) </w:t>
      </w:r>
      <w:r w:rsidRPr="00D265B8">
        <w:t xml:space="preserve">Forum in </w:t>
      </w:r>
      <w:r w:rsidRPr="00D265B8">
        <w:rPr>
          <w:lang w:val="en-GB"/>
        </w:rPr>
        <w:t xml:space="preserve">in </w:t>
      </w:r>
      <w:r w:rsidRPr="00D265B8">
        <w:t>Lisbon, Portugal from 17</w:t>
      </w:r>
      <w:r w:rsidRPr="00D265B8">
        <w:rPr>
          <w:vertAlign w:val="superscript"/>
        </w:rPr>
        <w:t>th</w:t>
      </w:r>
      <w:r w:rsidRPr="00D265B8">
        <w:t xml:space="preserve"> - 21 </w:t>
      </w:r>
      <w:r w:rsidRPr="00D265B8">
        <w:rPr>
          <w:vertAlign w:val="superscript"/>
        </w:rPr>
        <w:t xml:space="preserve">st </w:t>
      </w:r>
      <w:r w:rsidRPr="00D265B8">
        <w:t>September 2018.</w:t>
      </w:r>
    </w:p>
    <w:p w:rsidR="00451D7D" w:rsidRPr="00D265B8" w:rsidRDefault="00451D7D" w:rsidP="00FA44B4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bCs/>
          <w:color w:val="000000" w:themeColor="text1"/>
        </w:rPr>
        <w:t xml:space="preserve">Travel Award to attend </w:t>
      </w:r>
      <w:r w:rsidRPr="00D265B8">
        <w:rPr>
          <w:color w:val="000000"/>
        </w:rPr>
        <w:t xml:space="preserve">Liver Week 2018 </w:t>
      </w:r>
      <w:r w:rsidRPr="00D265B8">
        <w:t xml:space="preserve">conference </w:t>
      </w:r>
      <w:r w:rsidRPr="00D265B8">
        <w:rPr>
          <w:color w:val="000000"/>
        </w:rPr>
        <w:t>in Grand Hyatt Incheon, Incheon, South Korea, June 14th -16th, 2018</w:t>
      </w:r>
    </w:p>
    <w:p w:rsidR="006D70AF" w:rsidRPr="00D265B8" w:rsidRDefault="006D70AF" w:rsidP="00FA44B4">
      <w:pPr>
        <w:pStyle w:val="ListParagraph"/>
        <w:numPr>
          <w:ilvl w:val="0"/>
          <w:numId w:val="10"/>
        </w:numPr>
        <w:jc w:val="both"/>
        <w:rPr>
          <w:color w:val="FF0000"/>
        </w:rPr>
      </w:pPr>
      <w:r w:rsidRPr="00D265B8">
        <w:rPr>
          <w:color w:val="000000" w:themeColor="text1"/>
        </w:rPr>
        <w:t xml:space="preserve">The American Society for Microbiology </w:t>
      </w:r>
      <w:r w:rsidRPr="00D265B8">
        <w:rPr>
          <w:bCs/>
          <w:color w:val="000000" w:themeColor="text1"/>
        </w:rPr>
        <w:t>Student Travel Award to attend the</w:t>
      </w:r>
      <w:r w:rsidRPr="00D265B8">
        <w:rPr>
          <w:b/>
          <w:bCs/>
          <w:color w:val="FF0000"/>
        </w:rPr>
        <w:t xml:space="preserve"> </w:t>
      </w:r>
      <w:r w:rsidRPr="00D265B8">
        <w:rPr>
          <w:bCs/>
          <w:color w:val="000000" w:themeColor="text1"/>
        </w:rPr>
        <w:t>34th Annual</w:t>
      </w:r>
      <w:r w:rsidRPr="00D265B8">
        <w:rPr>
          <w:color w:val="000000" w:themeColor="text1"/>
        </w:rPr>
        <w:t xml:space="preserve"> </w:t>
      </w:r>
      <w:r w:rsidRPr="00D265B8">
        <w:rPr>
          <w:bCs/>
          <w:color w:val="000000" w:themeColor="text1"/>
        </w:rPr>
        <w:t>Clinical Virology Symposium, May 6-9, 2018 in West Palm Beach, Florida, USA.</w:t>
      </w:r>
    </w:p>
    <w:p w:rsidR="00DF1933" w:rsidRPr="00D265B8" w:rsidRDefault="00EA7F77" w:rsidP="00FA44B4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</w:rPr>
        <w:t xml:space="preserve">The </w:t>
      </w:r>
      <w:r w:rsidR="00DF1933" w:rsidRPr="00D265B8">
        <w:rPr>
          <w:color w:val="000000" w:themeColor="text1"/>
        </w:rPr>
        <w:t>America</w:t>
      </w:r>
      <w:r w:rsidRPr="00D265B8">
        <w:rPr>
          <w:color w:val="000000" w:themeColor="text1"/>
        </w:rPr>
        <w:t>n</w:t>
      </w:r>
      <w:r w:rsidR="00DF1933" w:rsidRPr="00D265B8">
        <w:rPr>
          <w:color w:val="000000" w:themeColor="text1"/>
        </w:rPr>
        <w:t xml:space="preserve"> Society for Microbiology Best </w:t>
      </w:r>
      <w:r w:rsidRPr="00D265B8">
        <w:rPr>
          <w:color w:val="000000" w:themeColor="text1"/>
        </w:rPr>
        <w:t>O</w:t>
      </w:r>
      <w:r w:rsidR="00DF1933" w:rsidRPr="00D265B8">
        <w:rPr>
          <w:color w:val="000000" w:themeColor="text1"/>
        </w:rPr>
        <w:t xml:space="preserve">ral </w:t>
      </w:r>
      <w:r w:rsidRPr="00D265B8">
        <w:rPr>
          <w:color w:val="000000" w:themeColor="text1"/>
        </w:rPr>
        <w:t>P</w:t>
      </w:r>
      <w:r w:rsidR="00DF1933" w:rsidRPr="00D265B8">
        <w:rPr>
          <w:color w:val="000000" w:themeColor="text1"/>
        </w:rPr>
        <w:t>resentation during  the 2</w:t>
      </w:r>
      <w:r w:rsidR="00DF1933" w:rsidRPr="00D265B8">
        <w:rPr>
          <w:color w:val="000000" w:themeColor="text1"/>
          <w:vertAlign w:val="superscript"/>
        </w:rPr>
        <w:t>nd</w:t>
      </w:r>
      <w:r w:rsidR="00DF1933" w:rsidRPr="00D265B8">
        <w:rPr>
          <w:color w:val="000000" w:themeColor="text1"/>
        </w:rPr>
        <w:t xml:space="preserve">  </w:t>
      </w:r>
      <w:r w:rsidRPr="00D265B8">
        <w:rPr>
          <w:color w:val="000000" w:themeColor="text1"/>
        </w:rPr>
        <w:t xml:space="preserve">Annual </w:t>
      </w:r>
      <w:r w:rsidR="00DF1933" w:rsidRPr="00D265B8">
        <w:rPr>
          <w:color w:val="000000" w:themeColor="text1"/>
        </w:rPr>
        <w:t>Africa Bio</w:t>
      </w:r>
      <w:r w:rsidRPr="00D265B8">
        <w:rPr>
          <w:color w:val="000000" w:themeColor="text1"/>
        </w:rPr>
        <w:t>logical S</w:t>
      </w:r>
      <w:r w:rsidR="00DF1933" w:rsidRPr="00D265B8">
        <w:rPr>
          <w:color w:val="000000" w:themeColor="text1"/>
        </w:rPr>
        <w:t xml:space="preserve">afety </w:t>
      </w:r>
      <w:r w:rsidRPr="00D265B8">
        <w:rPr>
          <w:color w:val="000000" w:themeColor="text1"/>
        </w:rPr>
        <w:t>Association Conference</w:t>
      </w:r>
      <w:r w:rsidR="00DF1933" w:rsidRPr="00D265B8">
        <w:rPr>
          <w:color w:val="000000" w:themeColor="text1"/>
        </w:rPr>
        <w:t xml:space="preserve"> held in Accra-Ghana from 7-11</w:t>
      </w:r>
      <w:r w:rsidR="00DF1933" w:rsidRPr="00D265B8">
        <w:rPr>
          <w:color w:val="000000" w:themeColor="text1"/>
          <w:vertAlign w:val="superscript"/>
        </w:rPr>
        <w:t>th</w:t>
      </w:r>
      <w:r w:rsidR="00DF1933" w:rsidRPr="00D265B8">
        <w:rPr>
          <w:color w:val="000000" w:themeColor="text1"/>
        </w:rPr>
        <w:t xml:space="preserve"> March 2011</w:t>
      </w:r>
    </w:p>
    <w:p w:rsidR="00AE25CD" w:rsidRPr="00D265B8" w:rsidRDefault="00AE25CD" w:rsidP="00FA44B4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>European and Developing Countries Clinical Trials Partnership (EDCTP) bursary to present a paper in a conference on HIV/AIDS, Tuberculosis and Malaria, Durban, South Africa</w:t>
      </w:r>
    </w:p>
    <w:p w:rsidR="00AE25CD" w:rsidRPr="00D265B8" w:rsidRDefault="00AE25CD" w:rsidP="00FA44B4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>A company of Biologists</w:t>
      </w:r>
      <w:r w:rsidR="00A71FDF" w:rsidRPr="00D265B8">
        <w:rPr>
          <w:color w:val="000000" w:themeColor="text1"/>
          <w:lang w:val="zh-CN"/>
        </w:rPr>
        <w:t xml:space="preserve"> Travel Fellowship to attend a </w:t>
      </w:r>
      <w:r w:rsidR="00A71FDF" w:rsidRPr="00D265B8">
        <w:rPr>
          <w:color w:val="000000" w:themeColor="text1"/>
        </w:rPr>
        <w:t xml:space="preserve">training </w:t>
      </w:r>
      <w:r w:rsidR="006D70AF" w:rsidRPr="00D265B8">
        <w:rPr>
          <w:color w:val="000000" w:themeColor="text1"/>
          <w:lang w:val="zh-CN"/>
        </w:rPr>
        <w:t xml:space="preserve"> on </w:t>
      </w:r>
      <w:r w:rsidR="006D70AF" w:rsidRPr="00D265B8">
        <w:rPr>
          <w:color w:val="000000" w:themeColor="text1"/>
        </w:rPr>
        <w:t>mo</w:t>
      </w:r>
      <w:r w:rsidR="00A71FDF" w:rsidRPr="00D265B8">
        <w:rPr>
          <w:color w:val="000000" w:themeColor="text1"/>
        </w:rPr>
        <w:t xml:space="preserve">lecular </w:t>
      </w:r>
      <w:r w:rsidRPr="00D265B8">
        <w:rPr>
          <w:color w:val="000000" w:themeColor="text1"/>
          <w:lang w:val="zh-CN"/>
        </w:rPr>
        <w:t xml:space="preserve">Biology </w:t>
      </w:r>
      <w:r w:rsidR="00A71FDF" w:rsidRPr="00D265B8">
        <w:rPr>
          <w:color w:val="000000" w:themeColor="text1"/>
        </w:rPr>
        <w:t xml:space="preserve">techniques </w:t>
      </w:r>
      <w:r w:rsidRPr="00D265B8">
        <w:rPr>
          <w:color w:val="000000" w:themeColor="text1"/>
          <w:lang w:val="zh-CN"/>
        </w:rPr>
        <w:t>in Mumbia, India.</w:t>
      </w:r>
    </w:p>
    <w:p w:rsidR="00711575" w:rsidRDefault="003254F4" w:rsidP="00FA44B4">
      <w:pPr>
        <w:widowControl w:val="0"/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  <w:r w:rsidRPr="00BA43C7">
        <w:rPr>
          <w:b/>
          <w:bCs/>
          <w:color w:val="000000"/>
          <w:lang w:val="en-GB"/>
        </w:rPr>
        <w:t xml:space="preserve">     </w:t>
      </w:r>
    </w:p>
    <w:p w:rsidR="003254F4" w:rsidRPr="00BA43C7" w:rsidRDefault="003254F4" w:rsidP="00FA44B4">
      <w:pPr>
        <w:widowControl w:val="0"/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  <w:r w:rsidRPr="00BA43C7">
        <w:rPr>
          <w:b/>
          <w:bCs/>
          <w:color w:val="000000"/>
          <w:lang w:val="en-GB"/>
        </w:rPr>
        <w:t xml:space="preserve"> CONFERENCES, WORKSHOPS AND SEMINARS ATTENDED </w:t>
      </w:r>
    </w:p>
    <w:p w:rsidR="003254F4" w:rsidRPr="00BA43C7" w:rsidRDefault="003254F4" w:rsidP="00FA44B4">
      <w:pPr>
        <w:widowControl w:val="0"/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3254F4" w:rsidRPr="00BA43C7" w:rsidRDefault="003254F4" w:rsidP="00FA44B4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BA43C7">
        <w:rPr>
          <w:color w:val="000000"/>
        </w:rPr>
        <w:t xml:space="preserve">Ninth </w:t>
      </w:r>
      <w:r w:rsidRPr="00BA43C7">
        <w:rPr>
          <w:color w:val="000000" w:themeColor="text1"/>
          <w:lang w:val="zh-CN"/>
        </w:rPr>
        <w:t xml:space="preserve">European and </w:t>
      </w:r>
      <w:r w:rsidRPr="00BA43C7">
        <w:rPr>
          <w:color w:val="000000" w:themeColor="text1"/>
        </w:rPr>
        <w:t>D</w:t>
      </w:r>
      <w:r w:rsidRPr="00BA43C7">
        <w:rPr>
          <w:color w:val="000000" w:themeColor="text1"/>
          <w:lang w:val="zh-CN"/>
        </w:rPr>
        <w:t xml:space="preserve">eveloping Countries Clinical Trials Partnership (EDCTP) </w:t>
      </w:r>
      <w:r w:rsidRPr="00BA43C7">
        <w:rPr>
          <w:color w:val="000000" w:themeColor="text1"/>
        </w:rPr>
        <w:t>forum</w:t>
      </w:r>
      <w:r w:rsidRPr="00BA43C7">
        <w:rPr>
          <w:color w:val="000000" w:themeColor="text1"/>
          <w:lang w:val="zh-CN"/>
        </w:rPr>
        <w:t xml:space="preserve"> </w:t>
      </w:r>
      <w:r w:rsidRPr="00BA43C7">
        <w:rPr>
          <w:color w:val="000000"/>
        </w:rPr>
        <w:t>Lisbon, Portugal</w:t>
      </w:r>
      <w:r w:rsidRPr="00BA43C7">
        <w:rPr>
          <w:color w:val="000000" w:themeColor="text1"/>
        </w:rPr>
        <w:t xml:space="preserve">, </w:t>
      </w:r>
      <w:r w:rsidRPr="00BA43C7">
        <w:rPr>
          <w:color w:val="000000" w:themeColor="text1"/>
          <w:lang w:val="zh-CN"/>
        </w:rPr>
        <w:t>17</w:t>
      </w:r>
      <w:r w:rsidRPr="00BA43C7">
        <w:rPr>
          <w:color w:val="000000" w:themeColor="text1"/>
          <w:vertAlign w:val="superscript"/>
          <w:lang w:val="zh-CN"/>
        </w:rPr>
        <w:t>th</w:t>
      </w:r>
      <w:r w:rsidRPr="00BA43C7">
        <w:t xml:space="preserve"> -21</w:t>
      </w:r>
      <w:r w:rsidRPr="00BA43C7">
        <w:rPr>
          <w:vertAlign w:val="superscript"/>
        </w:rPr>
        <w:t>st</w:t>
      </w:r>
      <w:r w:rsidRPr="00BA43C7">
        <w:t xml:space="preserve"> </w:t>
      </w:r>
      <w:r w:rsidRPr="00BA43C7">
        <w:rPr>
          <w:vertAlign w:val="superscript"/>
        </w:rPr>
        <w:t xml:space="preserve"> </w:t>
      </w:r>
      <w:r w:rsidRPr="00BA43C7">
        <w:t xml:space="preserve"> September, 2018</w:t>
      </w:r>
      <w:r w:rsidRPr="00BA43C7">
        <w:rPr>
          <w:color w:val="000000"/>
        </w:rPr>
        <w:t xml:space="preserve">.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/>
        </w:rPr>
        <w:t xml:space="preserve">The Liver Week 2018 </w:t>
      </w:r>
      <w:r w:rsidRPr="00BA43C7">
        <w:t xml:space="preserve">conference </w:t>
      </w:r>
      <w:r w:rsidRPr="00BA43C7">
        <w:rPr>
          <w:color w:val="000000"/>
        </w:rPr>
        <w:t>in Grand Hyatt Incheon, Incheon, South Korea, June 14th -16th, 2018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t>34</w:t>
      </w:r>
      <w:r w:rsidRPr="00BA43C7">
        <w:rPr>
          <w:vertAlign w:val="superscript"/>
        </w:rPr>
        <w:t xml:space="preserve">th </w:t>
      </w:r>
      <w:r w:rsidRPr="00BA43C7">
        <w:t>Annual Clinical Virology Symposium  in West Palm Beach, Florida;  May 6-9, 2018.</w:t>
      </w:r>
    </w:p>
    <w:p w:rsidR="003254F4" w:rsidRPr="00684405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Capacity building in Clinical research on HIV/AIDS and co-infection with Viral Hepatitis ” in CIRCB Yaoundé, Cameroon from 14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-16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 November 2017</w:t>
      </w:r>
      <w:r w:rsidRPr="00BA43C7">
        <w:rPr>
          <w:color w:val="000000" w:themeColor="text1"/>
          <w:lang w:val="zh-CN"/>
        </w:rPr>
        <w:t xml:space="preserve"> </w:t>
      </w:r>
    </w:p>
    <w:p w:rsidR="00684405" w:rsidRPr="00BA43C7" w:rsidRDefault="00684405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>
        <w:rPr>
          <w:color w:val="000000" w:themeColor="text1"/>
        </w:rPr>
        <w:t>Introductory training in the establishment and maintenance of a Biobanking system in CIRCB CIRCB Yaoundé, Cameroon from 2</w:t>
      </w:r>
      <w:r w:rsidRPr="00BA43C7">
        <w:rPr>
          <w:color w:val="000000" w:themeColor="text1"/>
        </w:rPr>
        <w:t>4</w:t>
      </w:r>
      <w:r w:rsidRPr="00BA43C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May</w:t>
      </w:r>
      <w:r w:rsidRPr="00BA43C7">
        <w:rPr>
          <w:color w:val="000000" w:themeColor="text1"/>
        </w:rPr>
        <w:t xml:space="preserve"> 2017</w:t>
      </w:r>
      <w:r w:rsidRPr="00BA43C7">
        <w:rPr>
          <w:color w:val="000000" w:themeColor="text1"/>
          <w:lang w:val="zh-CN"/>
        </w:rPr>
        <w:t xml:space="preserve"> </w:t>
      </w:r>
    </w:p>
    <w:p w:rsidR="003254F4" w:rsidRPr="00BA43C7" w:rsidRDefault="003254F4" w:rsidP="00FA44B4">
      <w:pPr>
        <w:pStyle w:val="ListParagraph"/>
        <w:numPr>
          <w:ilvl w:val="0"/>
          <w:numId w:val="3"/>
        </w:numPr>
        <w:jc w:val="both"/>
        <w:rPr>
          <w:b/>
          <w:color w:val="000000" w:themeColor="text1"/>
        </w:rPr>
      </w:pPr>
      <w:r w:rsidRPr="00BA43C7">
        <w:rPr>
          <w:color w:val="000000" w:themeColor="text1"/>
        </w:rPr>
        <w:t xml:space="preserve">A short term training on “Bioinformatics” organized by The African Centre of Excellence on Information and Communication Technologies (CETIC) of The University of Yaoundé I in Cameroon, in collaboration with the African Center of Excellence for Genomics and </w:t>
      </w:r>
      <w:r w:rsidRPr="00BA43C7">
        <w:rPr>
          <w:color w:val="000000" w:themeColor="text1"/>
        </w:rPr>
        <w:lastRenderedPageBreak/>
        <w:t>Infectious Diseases (ACEGID) of Redeemer’s University in Nigeria, at Ecole Nationale Supérieure Polytechnique, Yaoundé, Cameroon</w:t>
      </w:r>
      <w:bookmarkStart w:id="0" w:name="_GoBack"/>
      <w:bookmarkEnd w:id="0"/>
      <w:r w:rsidRPr="00BA43C7">
        <w:rPr>
          <w:color w:val="000000" w:themeColor="text1"/>
        </w:rPr>
        <w:t xml:space="preserve"> from January 24</w:t>
      </w:r>
      <w:r w:rsidRPr="00BA43C7">
        <w:rPr>
          <w:color w:val="000000" w:themeColor="text1"/>
          <w:vertAlign w:val="superscript"/>
        </w:rPr>
        <w:t>th</w:t>
      </w:r>
      <w:r w:rsidR="00CA4A2D">
        <w:rPr>
          <w:color w:val="000000" w:themeColor="text1"/>
          <w:vertAlign w:val="superscript"/>
        </w:rPr>
        <w:t xml:space="preserve"> </w:t>
      </w:r>
      <w:r w:rsidR="00CA4A2D">
        <w:rPr>
          <w:color w:val="000000" w:themeColor="text1"/>
        </w:rPr>
        <w:t>-</w:t>
      </w:r>
      <w:r w:rsidRPr="00BA43C7">
        <w:rPr>
          <w:color w:val="000000" w:themeColor="text1"/>
        </w:rPr>
        <w:t xml:space="preserve"> 2</w:t>
      </w:r>
      <w:r w:rsidR="00CA4A2D">
        <w:rPr>
          <w:color w:val="000000" w:themeColor="text1"/>
        </w:rPr>
        <w:t>9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, </w:t>
      </w:r>
      <w:r w:rsidR="00370CED">
        <w:rPr>
          <w:color w:val="000000" w:themeColor="text1"/>
        </w:rPr>
        <w:t>2017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National workshop of Integrating Viral Load Monitoring and Drug Resistance Testing into Routine Clinical Practice” in CIRCB Yaoundé, Cameroon (24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-25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 November 2016)</w:t>
      </w:r>
      <w:r w:rsidRPr="00BA43C7">
        <w:rPr>
          <w:color w:val="000000" w:themeColor="text1"/>
          <w:lang w:val="zh-CN"/>
        </w:rPr>
        <w:t xml:space="preserve">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A training course of “ICH Good Clinical Practice and Good Laboratory Practice” in CIRCB Yaoundé, Cameroon (15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-16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 November 2016) organized by Capacity for Leadership Excellence And Research and Epicenter</w:t>
      </w:r>
      <w:r w:rsidRPr="00BA43C7">
        <w:rPr>
          <w:color w:val="000000" w:themeColor="text1"/>
          <w:lang w:val="zh-CN"/>
        </w:rPr>
        <w:t xml:space="preserve">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Fourth Africa Biosafety Conference 2015.</w:t>
      </w:r>
      <w:r w:rsidRPr="00BA43C7">
        <w:rPr>
          <w:color w:val="000000" w:themeColor="text1"/>
          <w:lang w:val="zh-CN"/>
        </w:rPr>
        <w:t xml:space="preserve"> </w:t>
      </w:r>
      <w:r w:rsidRPr="00BA43C7">
        <w:rPr>
          <w:color w:val="000000" w:themeColor="text1"/>
        </w:rPr>
        <w:t>Casablanca, Morocco (23</w:t>
      </w:r>
      <w:r w:rsidRPr="00BA43C7">
        <w:rPr>
          <w:color w:val="000000" w:themeColor="text1"/>
          <w:vertAlign w:val="superscript"/>
        </w:rPr>
        <w:t>rd</w:t>
      </w:r>
      <w:r w:rsidRPr="00BA43C7">
        <w:rPr>
          <w:color w:val="000000" w:themeColor="text1"/>
        </w:rPr>
        <w:t xml:space="preserve"> -25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 March 2015)</w:t>
      </w:r>
      <w:r w:rsidRPr="00BA43C7">
        <w:rPr>
          <w:color w:val="000000" w:themeColor="text1"/>
          <w:lang w:val="zh-CN"/>
        </w:rPr>
        <w:t xml:space="preserve">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Training of nurses to carry out task sifting in PMTCT Option B+ in the Northwest Region November 3</w:t>
      </w:r>
      <w:r w:rsidRPr="00BA43C7">
        <w:rPr>
          <w:color w:val="000000" w:themeColor="text1"/>
          <w:vertAlign w:val="superscript"/>
        </w:rPr>
        <w:t>rd</w:t>
      </w:r>
      <w:r w:rsidRPr="00BA43C7">
        <w:rPr>
          <w:color w:val="000000" w:themeColor="text1"/>
        </w:rPr>
        <w:t xml:space="preserve"> -28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2015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Third Africa Biosafety Conference 2013.</w:t>
      </w:r>
      <w:r w:rsidRPr="00BA43C7">
        <w:rPr>
          <w:color w:val="000000" w:themeColor="text1"/>
          <w:lang w:val="zh-CN"/>
        </w:rPr>
        <w:t xml:space="preserve"> </w:t>
      </w:r>
      <w:r w:rsidRPr="00BA43C7">
        <w:rPr>
          <w:color w:val="000000" w:themeColor="text1"/>
        </w:rPr>
        <w:t>Accra-Ghana (7-11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March 2013)</w:t>
      </w:r>
      <w:r w:rsidRPr="00BA43C7">
        <w:rPr>
          <w:color w:val="000000" w:themeColor="text1"/>
          <w:lang w:val="zh-CN"/>
        </w:rPr>
        <w:t xml:space="preserve">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Second Africa Biosafety Conference 2011.</w:t>
      </w:r>
      <w:r w:rsidRPr="00BA43C7">
        <w:rPr>
          <w:color w:val="000000" w:themeColor="text1"/>
          <w:lang w:val="zh-CN"/>
        </w:rPr>
        <w:t xml:space="preserve"> </w:t>
      </w:r>
      <w:r w:rsidRPr="00BA43C7">
        <w:rPr>
          <w:color w:val="000000" w:themeColor="text1"/>
        </w:rPr>
        <w:t>Accra-Ghana (7-11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March 2011)</w:t>
      </w:r>
      <w:r w:rsidRPr="00BA43C7">
        <w:rPr>
          <w:color w:val="000000" w:themeColor="text1"/>
          <w:lang w:val="zh-CN"/>
        </w:rPr>
        <w:t xml:space="preserve">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</w:rPr>
        <w:t>University of Buea Science Expo 2009</w:t>
      </w:r>
      <w:r w:rsidRPr="00BA43C7">
        <w:rPr>
          <w:color w:val="000000" w:themeColor="text1"/>
          <w:lang w:val="zh-CN"/>
        </w:rPr>
        <w:t xml:space="preserve"> organised </w:t>
      </w:r>
      <w:r w:rsidRPr="00BA43C7">
        <w:rPr>
          <w:color w:val="000000" w:themeColor="text1"/>
        </w:rPr>
        <w:t>by the Department of Biochemistry and Microbiology.</w:t>
      </w:r>
      <w:r w:rsidRPr="00BA43C7">
        <w:rPr>
          <w:color w:val="000000" w:themeColor="text1"/>
          <w:lang w:val="zh-CN"/>
        </w:rPr>
        <w:t xml:space="preserve"> University of Buea, Cameroon, (</w:t>
      </w:r>
      <w:r w:rsidRPr="00BA43C7">
        <w:rPr>
          <w:color w:val="000000" w:themeColor="text1"/>
        </w:rPr>
        <w:t>1</w:t>
      </w:r>
      <w:r w:rsidRPr="00BA43C7">
        <w:rPr>
          <w:color w:val="000000" w:themeColor="text1"/>
          <w:lang w:val="zh-CN"/>
        </w:rPr>
        <w:t>3</w:t>
      </w:r>
      <w:r w:rsidRPr="00BA43C7">
        <w:rPr>
          <w:color w:val="000000" w:themeColor="text1"/>
          <w:vertAlign w:val="superscript"/>
          <w:lang w:val="zh-CN"/>
        </w:rPr>
        <w:t>rd</w:t>
      </w:r>
      <w:r w:rsidRPr="00BA43C7">
        <w:rPr>
          <w:color w:val="000000" w:themeColor="text1"/>
          <w:lang w:val="zh-CN"/>
        </w:rPr>
        <w:t xml:space="preserve"> - </w:t>
      </w:r>
      <w:r w:rsidRPr="00BA43C7">
        <w:rPr>
          <w:color w:val="000000" w:themeColor="text1"/>
        </w:rPr>
        <w:t>1</w:t>
      </w:r>
      <w:r w:rsidRPr="00BA43C7">
        <w:rPr>
          <w:color w:val="000000" w:themeColor="text1"/>
          <w:lang w:val="zh-CN"/>
        </w:rPr>
        <w:t>4</w:t>
      </w:r>
      <w:r w:rsidRPr="00BA43C7">
        <w:rPr>
          <w:color w:val="000000" w:themeColor="text1"/>
          <w:vertAlign w:val="superscript"/>
          <w:lang w:val="zh-CN"/>
        </w:rPr>
        <w:t>th</w:t>
      </w:r>
      <w:r w:rsidRPr="00BA43C7">
        <w:rPr>
          <w:color w:val="000000" w:themeColor="text1"/>
          <w:lang w:val="zh-CN"/>
        </w:rPr>
        <w:t xml:space="preserve"> </w:t>
      </w:r>
      <w:r w:rsidRPr="00BA43C7">
        <w:rPr>
          <w:color w:val="000000" w:themeColor="text1"/>
        </w:rPr>
        <w:t>March,</w:t>
      </w:r>
      <w:r w:rsidRPr="00BA43C7">
        <w:rPr>
          <w:color w:val="000000" w:themeColor="text1"/>
          <w:lang w:val="zh-CN"/>
        </w:rPr>
        <w:t xml:space="preserve"> 200</w:t>
      </w:r>
      <w:r w:rsidRPr="00BA43C7">
        <w:rPr>
          <w:color w:val="000000" w:themeColor="text1"/>
        </w:rPr>
        <w:t>9</w:t>
      </w:r>
      <w:r w:rsidRPr="00BA43C7">
        <w:rPr>
          <w:color w:val="000000" w:themeColor="text1"/>
          <w:lang w:val="zh-CN"/>
        </w:rPr>
        <w:t>).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A43C7">
        <w:rPr>
          <w:color w:val="000000" w:themeColor="text1"/>
        </w:rPr>
        <w:t>Roll Back Malaria Partnership Forum V, Yaoundé, Cameroon. (18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- 19</w:t>
      </w:r>
      <w:r w:rsidRPr="00BA43C7">
        <w:rPr>
          <w:color w:val="000000" w:themeColor="text1"/>
          <w:vertAlign w:val="superscript"/>
        </w:rPr>
        <w:t xml:space="preserve">th   </w:t>
      </w:r>
      <w:r w:rsidRPr="00BA43C7">
        <w:rPr>
          <w:color w:val="000000" w:themeColor="text1"/>
        </w:rPr>
        <w:t>November 2005).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A43C7">
        <w:rPr>
          <w:color w:val="000000" w:themeColor="text1"/>
        </w:rPr>
        <w:t>Fourth Multilateral Initiative on Malaria Pan African conference, Yaoundé, Cameroon, (13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- 18</w:t>
      </w:r>
      <w:r w:rsidRPr="00BA43C7">
        <w:rPr>
          <w:color w:val="000000" w:themeColor="text1"/>
          <w:vertAlign w:val="superscript"/>
        </w:rPr>
        <w:t xml:space="preserve">th </w:t>
      </w:r>
      <w:r w:rsidRPr="00BA43C7">
        <w:rPr>
          <w:color w:val="000000" w:themeColor="text1"/>
        </w:rPr>
        <w:t xml:space="preserve">November 2005).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  <w:lang w:val="zh-CN"/>
        </w:rPr>
        <w:t xml:space="preserve">European and </w:t>
      </w:r>
      <w:r w:rsidRPr="00BA43C7">
        <w:rPr>
          <w:color w:val="000000" w:themeColor="text1"/>
        </w:rPr>
        <w:t>D</w:t>
      </w:r>
      <w:r w:rsidRPr="00BA43C7">
        <w:rPr>
          <w:color w:val="000000" w:themeColor="text1"/>
          <w:lang w:val="zh-CN"/>
        </w:rPr>
        <w:t>eveloping Countries Clinical Trials Partnership (EDCTP) conference on HIV/AIDS, Tuberculosis and Malaria, Durban, South Africa ( 3</w:t>
      </w:r>
      <w:r w:rsidRPr="00BA43C7">
        <w:rPr>
          <w:color w:val="000000" w:themeColor="text1"/>
          <w:vertAlign w:val="superscript"/>
          <w:lang w:val="zh-CN"/>
        </w:rPr>
        <w:t>rd</w:t>
      </w:r>
      <w:r w:rsidRPr="00BA43C7">
        <w:rPr>
          <w:color w:val="000000" w:themeColor="text1"/>
          <w:lang w:val="zh-CN"/>
        </w:rPr>
        <w:t xml:space="preserve"> - 5</w:t>
      </w:r>
      <w:r w:rsidRPr="00BA43C7">
        <w:rPr>
          <w:color w:val="000000" w:themeColor="text1"/>
          <w:vertAlign w:val="superscript"/>
          <w:lang w:val="zh-CN"/>
        </w:rPr>
        <w:t>th</w:t>
      </w:r>
      <w:r w:rsidRPr="00BA43C7">
        <w:rPr>
          <w:color w:val="000000" w:themeColor="text1"/>
          <w:lang w:val="zh-CN"/>
        </w:rPr>
        <w:t xml:space="preserve"> 2005).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A43C7">
        <w:rPr>
          <w:color w:val="000000" w:themeColor="text1"/>
        </w:rPr>
        <w:t>HIV/AIDS/STIs pre and post counseling training workshop for Health Personnel at the Provincial Delegation of Public Health, Bamenda, Cameroon (19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-21</w:t>
      </w:r>
      <w:r w:rsidRPr="00BA43C7">
        <w:rPr>
          <w:color w:val="000000" w:themeColor="text1"/>
          <w:vertAlign w:val="superscript"/>
        </w:rPr>
        <w:t>st</w:t>
      </w:r>
      <w:r w:rsidRPr="00BA43C7">
        <w:rPr>
          <w:color w:val="000000" w:themeColor="text1"/>
        </w:rPr>
        <w:t xml:space="preserve"> July 2005).  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A43C7">
        <w:rPr>
          <w:color w:val="000000" w:themeColor="text1"/>
        </w:rPr>
        <w:t>Mahabaleshwar Seminar on Modern Biology Evolution of Developmental. Mechanisms organized by Tata Institute of Fundamental Research, Mumbai, India, (21</w:t>
      </w:r>
      <w:r w:rsidRPr="00BA43C7">
        <w:rPr>
          <w:color w:val="000000" w:themeColor="text1"/>
          <w:vertAlign w:val="superscript"/>
        </w:rPr>
        <w:t>st</w:t>
      </w:r>
      <w:r w:rsidRPr="00BA43C7">
        <w:rPr>
          <w:color w:val="000000" w:themeColor="text1"/>
        </w:rPr>
        <w:t>- 26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January 2005).          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  <w:lang w:val="en-GB"/>
        </w:rPr>
      </w:pPr>
      <w:r w:rsidRPr="00BA43C7">
        <w:rPr>
          <w:color w:val="000000" w:themeColor="text1"/>
        </w:rPr>
        <w:t>Workshop on Immunologic and Molecular Biology Techniques used in Parasitic Research, organized by University of Buea Malaria Research Team, (14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-17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  July 2003). 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BA43C7">
        <w:rPr>
          <w:color w:val="000000" w:themeColor="text1"/>
        </w:rPr>
        <w:t>A seminar on grantsmanship, research Planning and writing of scientific manuscripts</w:t>
      </w:r>
      <w:r w:rsidRPr="00BA43C7">
        <w:rPr>
          <w:b/>
          <w:bCs/>
          <w:color w:val="000000" w:themeColor="text1"/>
        </w:rPr>
        <w:t>,</w:t>
      </w:r>
      <w:r w:rsidRPr="00BA43C7">
        <w:rPr>
          <w:color w:val="000000" w:themeColor="text1"/>
        </w:rPr>
        <w:t xml:space="preserve"> organized by the department of Life Sciences, University of Buea, (4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April 2002).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tabs>
          <w:tab w:val="center" w:pos="4320"/>
          <w:tab w:val="right" w:pos="86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A43C7">
        <w:rPr>
          <w:color w:val="000000" w:themeColor="text1"/>
        </w:rPr>
        <w:t>A workshop in Biotechnology for Innovation and Development at Fobang Foundation Yaoundé, Cameroon, (4</w:t>
      </w:r>
      <w:r w:rsidRPr="00BA43C7">
        <w:rPr>
          <w:color w:val="000000" w:themeColor="text1"/>
          <w:vertAlign w:val="superscript"/>
        </w:rPr>
        <w:t>th</w:t>
      </w:r>
      <w:r w:rsidRPr="00BA43C7">
        <w:rPr>
          <w:color w:val="000000" w:themeColor="text1"/>
        </w:rPr>
        <w:t xml:space="preserve"> -23</w:t>
      </w:r>
      <w:r w:rsidRPr="00BA43C7">
        <w:rPr>
          <w:color w:val="000000" w:themeColor="text1"/>
          <w:vertAlign w:val="superscript"/>
        </w:rPr>
        <w:t>rd</w:t>
      </w:r>
      <w:r w:rsidRPr="00BA43C7">
        <w:rPr>
          <w:color w:val="000000" w:themeColor="text1"/>
        </w:rPr>
        <w:t xml:space="preserve"> August 2001).   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  <w:lang w:val="zh-CN"/>
        </w:rPr>
        <w:t>Workshop on Parasitology techniques in Malaria Research organised at the University of Buea, Cameroon, (3</w:t>
      </w:r>
      <w:r w:rsidRPr="00BA43C7">
        <w:rPr>
          <w:color w:val="000000" w:themeColor="text1"/>
          <w:vertAlign w:val="superscript"/>
          <w:lang w:val="zh-CN"/>
        </w:rPr>
        <w:t>rd</w:t>
      </w:r>
      <w:r w:rsidRPr="00BA43C7">
        <w:rPr>
          <w:color w:val="000000" w:themeColor="text1"/>
          <w:lang w:val="zh-CN"/>
        </w:rPr>
        <w:t xml:space="preserve"> - 4</w:t>
      </w:r>
      <w:r w:rsidRPr="00BA43C7">
        <w:rPr>
          <w:color w:val="000000" w:themeColor="text1"/>
          <w:vertAlign w:val="superscript"/>
          <w:lang w:val="zh-CN"/>
        </w:rPr>
        <w:t>th</w:t>
      </w:r>
      <w:r w:rsidRPr="00BA43C7">
        <w:rPr>
          <w:color w:val="000000" w:themeColor="text1"/>
          <w:lang w:val="zh-CN"/>
        </w:rPr>
        <w:t xml:space="preserve"> May 2001).</w:t>
      </w:r>
    </w:p>
    <w:p w:rsidR="003254F4" w:rsidRPr="00BA43C7" w:rsidRDefault="003254F4" w:rsidP="00FA44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BA43C7">
        <w:rPr>
          <w:color w:val="000000" w:themeColor="text1"/>
          <w:lang w:val="zh-CN"/>
        </w:rPr>
        <w:t>A diploma of information technology, Telebusiness Computing College, Bamenda, Cameroon (1</w:t>
      </w:r>
      <w:r w:rsidRPr="00BA43C7">
        <w:rPr>
          <w:color w:val="000000" w:themeColor="text1"/>
          <w:vertAlign w:val="superscript"/>
          <w:lang w:val="zh-CN"/>
        </w:rPr>
        <w:t>st</w:t>
      </w:r>
      <w:r w:rsidRPr="00BA43C7">
        <w:rPr>
          <w:color w:val="000000" w:themeColor="text1"/>
          <w:lang w:val="zh-CN"/>
        </w:rPr>
        <w:t xml:space="preserve"> June - 30</w:t>
      </w:r>
      <w:r w:rsidRPr="00BA43C7">
        <w:rPr>
          <w:color w:val="000000" w:themeColor="text1"/>
          <w:vertAlign w:val="superscript"/>
          <w:lang w:val="zh-CN"/>
        </w:rPr>
        <w:t>th</w:t>
      </w:r>
      <w:r w:rsidRPr="00BA43C7">
        <w:rPr>
          <w:color w:val="000000" w:themeColor="text1"/>
          <w:lang w:val="zh-CN"/>
        </w:rPr>
        <w:t xml:space="preserve"> August, 2000).  </w:t>
      </w:r>
    </w:p>
    <w:p w:rsidR="003254F4" w:rsidRPr="00BA43C7" w:rsidRDefault="003254F4" w:rsidP="00FA44B4">
      <w:pPr>
        <w:keepNext/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lang w:val="en-GB"/>
        </w:rPr>
      </w:pPr>
    </w:p>
    <w:p w:rsidR="003254F4" w:rsidRPr="00BA43C7" w:rsidRDefault="003254F4" w:rsidP="00FA44B4">
      <w:pPr>
        <w:keepNext/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en-GB" w:eastAsia="zh-CN"/>
        </w:rPr>
      </w:pPr>
      <w:r w:rsidRPr="00BA43C7">
        <w:rPr>
          <w:b/>
          <w:lang w:val="en-GB"/>
        </w:rPr>
        <w:t>RESEARCH EXPERIENCE AND TRAINING</w:t>
      </w:r>
      <w:r w:rsidRPr="00BA43C7">
        <w:rPr>
          <w:b/>
          <w:bCs/>
          <w:color w:val="000000"/>
          <w:lang w:val="en-GB" w:eastAsia="zh-CN"/>
        </w:rPr>
        <w:t xml:space="preserve"> </w:t>
      </w:r>
    </w:p>
    <w:p w:rsidR="003254F4" w:rsidRPr="00BA43C7" w:rsidRDefault="003254F4" w:rsidP="00FA44B4">
      <w:pPr>
        <w:keepNext/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en-GB" w:eastAsia="zh-CN"/>
        </w:rPr>
      </w:pPr>
    </w:p>
    <w:p w:rsidR="003254F4" w:rsidRPr="00BA43C7" w:rsidRDefault="003254F4" w:rsidP="00FA44B4">
      <w:pPr>
        <w:pStyle w:val="ListParagraph"/>
        <w:numPr>
          <w:ilvl w:val="0"/>
          <w:numId w:val="18"/>
        </w:numPr>
        <w:jc w:val="both"/>
        <w:rPr>
          <w:color w:val="000000"/>
          <w:lang w:val="en-GB"/>
        </w:rPr>
      </w:pPr>
      <w:r w:rsidRPr="00BA43C7">
        <w:rPr>
          <w:color w:val="000000"/>
          <w:lang w:val="en-GB"/>
        </w:rPr>
        <w:t>A short term training on “</w:t>
      </w:r>
      <w:r w:rsidRPr="00BA43C7">
        <w:rPr>
          <w:i/>
          <w:color w:val="000000"/>
          <w:lang w:val="en-GB"/>
        </w:rPr>
        <w:t>Bioinformatics</w:t>
      </w:r>
      <w:r w:rsidRPr="00BA43C7">
        <w:rPr>
          <w:color w:val="000000"/>
          <w:lang w:val="en-GB"/>
        </w:rPr>
        <w:t>” organized by The African Centre of Excellence on Information and Communication Technologies (CETIC) of The University of Yaoundé I in Cameroon, in collaboration with the African Center of Excellence for Genomics and Infectious Diseases (ACEGID) of Redeemer’s University in Nigeria, at Ecole Nationale Supérieure Polytechnique, Yaoundé, Cameroon from January 24</w:t>
      </w:r>
      <w:r w:rsidRPr="00BA43C7">
        <w:rPr>
          <w:color w:val="000000"/>
          <w:vertAlign w:val="superscript"/>
          <w:lang w:val="en-GB"/>
        </w:rPr>
        <w:t>th</w:t>
      </w:r>
      <w:r w:rsidRPr="00BA43C7">
        <w:rPr>
          <w:color w:val="000000"/>
          <w:lang w:val="en-GB"/>
        </w:rPr>
        <w:t>to January 28</w:t>
      </w:r>
      <w:r w:rsidRPr="00BA43C7">
        <w:rPr>
          <w:color w:val="000000"/>
          <w:vertAlign w:val="superscript"/>
          <w:lang w:val="en-GB"/>
        </w:rPr>
        <w:t>th</w:t>
      </w:r>
      <w:r w:rsidRPr="00BA43C7">
        <w:rPr>
          <w:color w:val="000000"/>
          <w:lang w:val="en-GB"/>
        </w:rPr>
        <w:t xml:space="preserve">, 2017 </w:t>
      </w:r>
    </w:p>
    <w:p w:rsidR="003254F4" w:rsidRPr="00BA43C7" w:rsidRDefault="003254F4" w:rsidP="00FA44B4">
      <w:pPr>
        <w:pStyle w:val="ListParagraph"/>
        <w:numPr>
          <w:ilvl w:val="0"/>
          <w:numId w:val="18"/>
        </w:numPr>
        <w:jc w:val="both"/>
        <w:rPr>
          <w:color w:val="000000"/>
          <w:lang w:val="en-GB"/>
        </w:rPr>
      </w:pPr>
      <w:r w:rsidRPr="00BA43C7">
        <w:rPr>
          <w:color w:val="000000"/>
          <w:lang w:val="en-GB"/>
        </w:rPr>
        <w:t>Quantitative and qualitative data analysis conducted by the African medical and research foundation (AMREF) at Nkwen Baptist Centre November 12-23, 2012</w:t>
      </w:r>
    </w:p>
    <w:p w:rsidR="003254F4" w:rsidRPr="00BA43C7" w:rsidRDefault="003254F4" w:rsidP="00FA44B4">
      <w:pPr>
        <w:pStyle w:val="ListParagraph"/>
        <w:numPr>
          <w:ilvl w:val="0"/>
          <w:numId w:val="18"/>
        </w:numPr>
        <w:jc w:val="both"/>
        <w:rPr>
          <w:color w:val="000000"/>
          <w:lang w:val="en-GB"/>
        </w:rPr>
      </w:pPr>
      <w:r w:rsidRPr="00BA43C7">
        <w:rPr>
          <w:color w:val="000000" w:themeColor="text1"/>
        </w:rPr>
        <w:t>Laboratory training</w:t>
      </w:r>
      <w:r w:rsidRPr="00BA43C7">
        <w:rPr>
          <w:color w:val="000000"/>
          <w:lang w:val="en-GB"/>
        </w:rPr>
        <w:t xml:space="preserve"> on </w:t>
      </w:r>
      <w:r w:rsidRPr="00BA43C7">
        <w:rPr>
          <w:i/>
          <w:color w:val="000000"/>
          <w:lang w:val="en-GB"/>
        </w:rPr>
        <w:t xml:space="preserve">P. falciparum </w:t>
      </w:r>
      <w:r w:rsidRPr="00BA43C7">
        <w:rPr>
          <w:color w:val="000000"/>
          <w:lang w:val="en-GB"/>
        </w:rPr>
        <w:t xml:space="preserve">slide microscopy and recombinant DNA technology using </w:t>
      </w:r>
      <w:r w:rsidRPr="00BA43C7">
        <w:rPr>
          <w:i/>
          <w:color w:val="000000"/>
          <w:lang w:val="en-GB"/>
        </w:rPr>
        <w:t>E. coli</w:t>
      </w:r>
      <w:r w:rsidRPr="00BA43C7">
        <w:rPr>
          <w:color w:val="000000"/>
          <w:lang w:val="en-GB"/>
        </w:rPr>
        <w:t xml:space="preserve"> cultures and the carboxy-terminal domain of Apical membrane antigen. </w:t>
      </w:r>
      <w:r w:rsidRPr="00BA43C7">
        <w:rPr>
          <w:color w:val="000000" w:themeColor="text1"/>
        </w:rPr>
        <w:t xml:space="preserve">Tata Institute of Fundamental Research, Mumbai, India,  </w:t>
      </w:r>
      <w:r w:rsidRPr="00BA43C7">
        <w:rPr>
          <w:color w:val="000000"/>
          <w:lang w:val="en-GB"/>
        </w:rPr>
        <w:t>January 26-April 30 2005</w:t>
      </w:r>
    </w:p>
    <w:p w:rsidR="003254F4" w:rsidRDefault="003254F4" w:rsidP="00FA44B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AE25CD" w:rsidRPr="00D265B8" w:rsidRDefault="00AE25CD" w:rsidP="00FA44B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lastRenderedPageBreak/>
        <w:t>ADDITIONAL  SKILLS</w:t>
      </w:r>
    </w:p>
    <w:p w:rsidR="00781698" w:rsidRPr="00D265B8" w:rsidRDefault="00AE25CD" w:rsidP="00FA44B4">
      <w:pPr>
        <w:widowControl w:val="0"/>
        <w:numPr>
          <w:ilvl w:val="0"/>
          <w:numId w:val="7"/>
        </w:numPr>
        <w:tabs>
          <w:tab w:val="left" w:pos="1620"/>
          <w:tab w:val="left" w:pos="288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>Computing: Microsoft E</w:t>
      </w:r>
      <w:r w:rsidR="00B1136F" w:rsidRPr="00D265B8">
        <w:rPr>
          <w:color w:val="000000" w:themeColor="text1"/>
          <w:lang w:val="zh-CN"/>
        </w:rPr>
        <w:t>xcel, Microsoft Word, Microsoft</w:t>
      </w:r>
      <w:r w:rsidR="00B1136F" w:rsidRPr="00D265B8">
        <w:rPr>
          <w:color w:val="000000" w:themeColor="text1"/>
        </w:rPr>
        <w:t xml:space="preserve"> </w:t>
      </w:r>
      <w:r w:rsidRPr="00D265B8">
        <w:rPr>
          <w:color w:val="000000" w:themeColor="text1"/>
          <w:lang w:val="zh-CN"/>
        </w:rPr>
        <w:t>PowerPoint, Microsoft Publisher</w:t>
      </w:r>
    </w:p>
    <w:p w:rsidR="00AE25CD" w:rsidRPr="00D265B8" w:rsidRDefault="00781698" w:rsidP="00FA44B4">
      <w:pPr>
        <w:widowControl w:val="0"/>
        <w:numPr>
          <w:ilvl w:val="0"/>
          <w:numId w:val="7"/>
        </w:numPr>
        <w:tabs>
          <w:tab w:val="left" w:pos="1620"/>
          <w:tab w:val="left" w:pos="288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</w:rPr>
        <w:t>Confident in b</w:t>
      </w:r>
      <w:r w:rsidR="00AE25CD" w:rsidRPr="00D265B8">
        <w:rPr>
          <w:color w:val="000000" w:themeColor="text1"/>
          <w:lang w:val="zh-CN"/>
        </w:rPr>
        <w:t>rowsing of the internet</w:t>
      </w:r>
    </w:p>
    <w:p w:rsidR="00AE25CD" w:rsidRPr="00D265B8" w:rsidRDefault="00AE25CD" w:rsidP="00FA44B4">
      <w:pPr>
        <w:widowControl w:val="0"/>
        <w:numPr>
          <w:ilvl w:val="0"/>
          <w:numId w:val="7"/>
        </w:numPr>
        <w:tabs>
          <w:tab w:val="left" w:pos="1620"/>
          <w:tab w:val="left" w:pos="2340"/>
        </w:tabs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 xml:space="preserve">Use of statistical package for social scientist (SPSS) </w:t>
      </w:r>
      <w:r w:rsidR="00781698" w:rsidRPr="00D265B8">
        <w:rPr>
          <w:color w:val="000000" w:themeColor="text1"/>
        </w:rPr>
        <w:t xml:space="preserve">and EPI info </w:t>
      </w:r>
      <w:r w:rsidRPr="00D265B8">
        <w:rPr>
          <w:color w:val="000000" w:themeColor="text1"/>
          <w:lang w:val="zh-CN"/>
        </w:rPr>
        <w:t>to analyse data.</w:t>
      </w:r>
    </w:p>
    <w:p w:rsidR="00AE25CD" w:rsidRPr="00D265B8" w:rsidRDefault="00AE25CD" w:rsidP="00FA44B4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AE25CD" w:rsidRPr="00D265B8" w:rsidRDefault="00AE25CD" w:rsidP="00FA44B4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>INTEREST AND ACTIVITIES</w:t>
      </w:r>
    </w:p>
    <w:p w:rsidR="00B03BF5" w:rsidRPr="00D265B8" w:rsidRDefault="00B03BF5" w:rsidP="00FA44B4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D265B8">
        <w:rPr>
          <w:b/>
          <w:bCs/>
          <w:color w:val="000000" w:themeColor="text1"/>
        </w:rPr>
        <w:t>Professional memberships</w:t>
      </w:r>
    </w:p>
    <w:p w:rsidR="00DF1933" w:rsidRPr="00D265B8" w:rsidRDefault="00DF1933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</w:rPr>
        <w:t xml:space="preserve">Member of </w:t>
      </w:r>
      <w:r w:rsidR="00EA7F77" w:rsidRPr="00D265B8">
        <w:rPr>
          <w:color w:val="000000" w:themeColor="text1"/>
        </w:rPr>
        <w:t xml:space="preserve">American Society for Microbiology </w:t>
      </w:r>
      <w:r w:rsidRPr="00D265B8">
        <w:rPr>
          <w:color w:val="000000" w:themeColor="text1"/>
        </w:rPr>
        <w:t>(2011-present)</w:t>
      </w:r>
    </w:p>
    <w:p w:rsidR="00B84E98" w:rsidRPr="00D265B8" w:rsidRDefault="00B84E98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 xml:space="preserve">Member of </w:t>
      </w:r>
      <w:r w:rsidRPr="00D265B8">
        <w:rPr>
          <w:color w:val="000000" w:themeColor="text1"/>
        </w:rPr>
        <w:t xml:space="preserve"> Cameroon Biosafety Association</w:t>
      </w:r>
      <w:r w:rsidRPr="00D265B8">
        <w:rPr>
          <w:color w:val="000000" w:themeColor="text1"/>
          <w:lang w:val="zh-CN"/>
        </w:rPr>
        <w:t>(20</w:t>
      </w:r>
      <w:r w:rsidRPr="00D265B8">
        <w:rPr>
          <w:color w:val="000000" w:themeColor="text1"/>
        </w:rPr>
        <w:t>11</w:t>
      </w:r>
      <w:r w:rsidRPr="00D265B8">
        <w:rPr>
          <w:color w:val="000000" w:themeColor="text1"/>
          <w:lang w:val="zh-CN"/>
        </w:rPr>
        <w:t xml:space="preserve">- </w:t>
      </w:r>
      <w:r w:rsidRPr="00D265B8">
        <w:rPr>
          <w:color w:val="000000" w:themeColor="text1"/>
        </w:rPr>
        <w:t>present</w:t>
      </w:r>
      <w:r w:rsidRPr="00D265B8">
        <w:rPr>
          <w:color w:val="000000" w:themeColor="text1"/>
          <w:lang w:val="zh-CN"/>
        </w:rPr>
        <w:t>).</w:t>
      </w:r>
    </w:p>
    <w:p w:rsidR="00B03BF5" w:rsidRPr="00D265B8" w:rsidRDefault="00DF1933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 xml:space="preserve">Member of </w:t>
      </w:r>
      <w:r w:rsidRPr="00D265B8">
        <w:rPr>
          <w:color w:val="000000" w:themeColor="text1"/>
        </w:rPr>
        <w:t xml:space="preserve"> Africa Biosafety Association</w:t>
      </w:r>
      <w:r w:rsidR="00EA7F77" w:rsidRPr="00D265B8">
        <w:rPr>
          <w:color w:val="000000" w:themeColor="text1"/>
        </w:rPr>
        <w:t xml:space="preserve"> </w:t>
      </w:r>
      <w:r w:rsidRPr="00D265B8">
        <w:rPr>
          <w:color w:val="000000" w:themeColor="text1"/>
          <w:lang w:val="zh-CN"/>
        </w:rPr>
        <w:t>(20</w:t>
      </w:r>
      <w:r w:rsidRPr="00D265B8">
        <w:rPr>
          <w:color w:val="000000" w:themeColor="text1"/>
        </w:rPr>
        <w:t>10</w:t>
      </w:r>
      <w:r w:rsidRPr="00D265B8">
        <w:rPr>
          <w:color w:val="000000" w:themeColor="text1"/>
          <w:lang w:val="zh-CN"/>
        </w:rPr>
        <w:t xml:space="preserve">- </w:t>
      </w:r>
      <w:r w:rsidRPr="00D265B8">
        <w:rPr>
          <w:color w:val="000000" w:themeColor="text1"/>
        </w:rPr>
        <w:t>present</w:t>
      </w:r>
      <w:r w:rsidRPr="00D265B8">
        <w:rPr>
          <w:color w:val="000000" w:themeColor="text1"/>
          <w:lang w:val="zh-CN"/>
        </w:rPr>
        <w:t>).</w:t>
      </w:r>
    </w:p>
    <w:p w:rsidR="00B03BF5" w:rsidRPr="00D265B8" w:rsidRDefault="00B03BF5" w:rsidP="00FA44B4">
      <w:pPr>
        <w:widowControl w:val="0"/>
        <w:autoSpaceDE w:val="0"/>
        <w:autoSpaceDN w:val="0"/>
        <w:adjustRightInd w:val="0"/>
        <w:ind w:left="720"/>
        <w:jc w:val="both"/>
        <w:rPr>
          <w:color w:val="000000" w:themeColor="text1"/>
          <w:lang w:val="zh-CN"/>
        </w:rPr>
      </w:pPr>
    </w:p>
    <w:p w:rsidR="00B03BF5" w:rsidRPr="00D265B8" w:rsidRDefault="00B03BF5" w:rsidP="00FA44B4">
      <w:pPr>
        <w:widowControl w:val="0"/>
        <w:autoSpaceDE w:val="0"/>
        <w:autoSpaceDN w:val="0"/>
        <w:adjustRightInd w:val="0"/>
        <w:ind w:left="720"/>
        <w:jc w:val="both"/>
        <w:rPr>
          <w:color w:val="000000" w:themeColor="text1"/>
          <w:lang w:val="zh-CN"/>
        </w:rPr>
      </w:pPr>
      <w:r w:rsidRPr="00D265B8">
        <w:rPr>
          <w:b/>
          <w:bCs/>
          <w:color w:val="000000" w:themeColor="text1"/>
        </w:rPr>
        <w:t xml:space="preserve">Non Professional memberships </w:t>
      </w:r>
    </w:p>
    <w:p w:rsidR="00B03BF5" w:rsidRPr="00D265B8" w:rsidRDefault="00B03BF5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 xml:space="preserve">Member of </w:t>
      </w:r>
      <w:r w:rsidRPr="00D265B8">
        <w:rPr>
          <w:color w:val="000000" w:themeColor="text1"/>
        </w:rPr>
        <w:t xml:space="preserve"> Catholic Women Association Bamenda </w:t>
      </w:r>
      <w:r w:rsidRPr="00D265B8">
        <w:rPr>
          <w:color w:val="000000" w:themeColor="text1"/>
          <w:lang w:val="zh-CN"/>
        </w:rPr>
        <w:t>(20</w:t>
      </w:r>
      <w:r w:rsidRPr="00D265B8">
        <w:rPr>
          <w:color w:val="000000" w:themeColor="text1"/>
        </w:rPr>
        <w:t>13</w:t>
      </w:r>
      <w:r w:rsidRPr="00D265B8">
        <w:rPr>
          <w:color w:val="000000" w:themeColor="text1"/>
          <w:lang w:val="zh-CN"/>
        </w:rPr>
        <w:t xml:space="preserve">- </w:t>
      </w:r>
      <w:r w:rsidRPr="00D265B8">
        <w:rPr>
          <w:color w:val="000000" w:themeColor="text1"/>
        </w:rPr>
        <w:t>present</w:t>
      </w:r>
      <w:r w:rsidRPr="00D265B8">
        <w:rPr>
          <w:color w:val="000000" w:themeColor="text1"/>
          <w:lang w:val="zh-CN"/>
        </w:rPr>
        <w:t>).</w:t>
      </w:r>
    </w:p>
    <w:p w:rsidR="00B03BF5" w:rsidRPr="00D265B8" w:rsidRDefault="00B03BF5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  <w:lang w:val="zh-CN"/>
        </w:rPr>
        <w:t xml:space="preserve">Member of  Bamenda-Nkwe </w:t>
      </w:r>
      <w:r w:rsidRPr="00D265B8">
        <w:rPr>
          <w:color w:val="000000" w:themeColor="text1"/>
        </w:rPr>
        <w:t>Development and culture association</w:t>
      </w:r>
      <w:r w:rsidRPr="00D265B8">
        <w:rPr>
          <w:color w:val="000000" w:themeColor="text1"/>
          <w:lang w:val="zh-CN"/>
        </w:rPr>
        <w:t>(20</w:t>
      </w:r>
      <w:r w:rsidRPr="00D265B8">
        <w:rPr>
          <w:color w:val="000000" w:themeColor="text1"/>
        </w:rPr>
        <w:t>11</w:t>
      </w:r>
      <w:r w:rsidRPr="00D265B8">
        <w:rPr>
          <w:color w:val="000000" w:themeColor="text1"/>
          <w:lang w:val="zh-CN"/>
        </w:rPr>
        <w:t xml:space="preserve">- </w:t>
      </w:r>
      <w:r w:rsidRPr="00D265B8">
        <w:rPr>
          <w:color w:val="000000" w:themeColor="text1"/>
        </w:rPr>
        <w:t>present</w:t>
      </w:r>
      <w:r w:rsidRPr="00D265B8">
        <w:rPr>
          <w:color w:val="000000" w:themeColor="text1"/>
          <w:lang w:val="zh-CN"/>
        </w:rPr>
        <w:t>).</w:t>
      </w:r>
    </w:p>
    <w:p w:rsidR="00DF1933" w:rsidRPr="00D265B8" w:rsidRDefault="00B03BF5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</w:rPr>
        <w:t xml:space="preserve">Formal </w:t>
      </w:r>
      <w:r w:rsidR="00DF1933" w:rsidRPr="00D265B8">
        <w:rPr>
          <w:color w:val="000000" w:themeColor="text1"/>
          <w:lang w:val="zh-CN"/>
        </w:rPr>
        <w:t xml:space="preserve">Member </w:t>
      </w:r>
      <w:r w:rsidR="00A91DC6" w:rsidRPr="00D265B8">
        <w:rPr>
          <w:color w:val="000000" w:themeColor="text1"/>
          <w:lang w:val="zh-CN"/>
        </w:rPr>
        <w:t xml:space="preserve">of </w:t>
      </w:r>
      <w:r w:rsidR="00A91DC6" w:rsidRPr="00D265B8">
        <w:rPr>
          <w:color w:val="000000" w:themeColor="text1"/>
        </w:rPr>
        <w:t>World</w:t>
      </w:r>
      <w:r w:rsidR="00DF1933" w:rsidRPr="00D265B8">
        <w:rPr>
          <w:color w:val="000000" w:themeColor="text1"/>
        </w:rPr>
        <w:t xml:space="preserve"> Apostolate of Fatima Blue Army </w:t>
      </w:r>
      <w:r w:rsidR="00DF1933" w:rsidRPr="00D265B8">
        <w:rPr>
          <w:color w:val="000000" w:themeColor="text1"/>
          <w:lang w:val="zh-CN"/>
        </w:rPr>
        <w:t>(200</w:t>
      </w:r>
      <w:r w:rsidR="00DF1933" w:rsidRPr="00D265B8">
        <w:rPr>
          <w:color w:val="000000" w:themeColor="text1"/>
        </w:rPr>
        <w:t>2</w:t>
      </w:r>
      <w:r w:rsidR="00DF1933" w:rsidRPr="00D265B8">
        <w:rPr>
          <w:color w:val="000000" w:themeColor="text1"/>
          <w:lang w:val="zh-CN"/>
        </w:rPr>
        <w:t xml:space="preserve">- </w:t>
      </w:r>
      <w:r w:rsidRPr="00D265B8">
        <w:rPr>
          <w:color w:val="000000" w:themeColor="text1"/>
        </w:rPr>
        <w:t>2013</w:t>
      </w:r>
      <w:r w:rsidR="00DF1933" w:rsidRPr="00D265B8">
        <w:rPr>
          <w:color w:val="000000" w:themeColor="text1"/>
          <w:lang w:val="zh-CN"/>
        </w:rPr>
        <w:t>).</w:t>
      </w:r>
    </w:p>
    <w:p w:rsidR="00AE25CD" w:rsidRPr="00D265B8" w:rsidRDefault="00B03BF5" w:rsidP="00FA44B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</w:rPr>
        <w:t xml:space="preserve">Formal </w:t>
      </w:r>
      <w:r w:rsidR="00AE25CD" w:rsidRPr="00D265B8">
        <w:rPr>
          <w:color w:val="000000" w:themeColor="text1"/>
          <w:lang w:val="zh-CN"/>
        </w:rPr>
        <w:t xml:space="preserve">Member </w:t>
      </w:r>
      <w:r w:rsidR="00A91DC6" w:rsidRPr="00D265B8">
        <w:rPr>
          <w:color w:val="000000" w:themeColor="text1"/>
          <w:lang w:val="zh-CN"/>
        </w:rPr>
        <w:t>of Bamenda</w:t>
      </w:r>
      <w:r w:rsidR="00AE25CD" w:rsidRPr="00D265B8">
        <w:rPr>
          <w:color w:val="000000" w:themeColor="text1"/>
          <w:lang w:val="zh-CN"/>
        </w:rPr>
        <w:t>-Nkwe Student Union Buea Branch (</w:t>
      </w:r>
      <w:r w:rsidRPr="00D265B8">
        <w:rPr>
          <w:color w:val="000000" w:themeColor="text1"/>
        </w:rPr>
        <w:t>1996</w:t>
      </w:r>
      <w:r w:rsidR="00AE25CD" w:rsidRPr="00D265B8">
        <w:rPr>
          <w:color w:val="000000" w:themeColor="text1"/>
          <w:lang w:val="zh-CN"/>
        </w:rPr>
        <w:t xml:space="preserve">- 2003). </w:t>
      </w:r>
    </w:p>
    <w:p w:rsidR="00AE25CD" w:rsidRPr="00D265B8" w:rsidRDefault="00AE25CD" w:rsidP="00FA44B4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lang w:val="zh-CN"/>
        </w:rPr>
      </w:pPr>
    </w:p>
    <w:p w:rsidR="00AE25CD" w:rsidRPr="00D265B8" w:rsidRDefault="00AE25CD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>HOBBIES</w:t>
      </w:r>
    </w:p>
    <w:p w:rsidR="00AE25CD" w:rsidRPr="00D265B8" w:rsidRDefault="00B22247" w:rsidP="00FA44B4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zh-CN"/>
        </w:rPr>
      </w:pPr>
      <w:r w:rsidRPr="00D265B8">
        <w:rPr>
          <w:color w:val="000000" w:themeColor="text1"/>
        </w:rPr>
        <w:t>Watching TV</w:t>
      </w:r>
      <w:r w:rsidR="00AE25CD" w:rsidRPr="00D265B8">
        <w:rPr>
          <w:color w:val="000000" w:themeColor="text1"/>
          <w:lang w:val="zh-CN"/>
        </w:rPr>
        <w:t>, gardening and playing in door games</w:t>
      </w:r>
    </w:p>
    <w:p w:rsidR="00AE25CD" w:rsidRPr="00D265B8" w:rsidRDefault="00AE25CD" w:rsidP="00FA44B4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lang w:val="zh-CN"/>
        </w:rPr>
      </w:pPr>
    </w:p>
    <w:p w:rsidR="00D53AF3" w:rsidRPr="00D265B8" w:rsidRDefault="00D53AF3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741FFF" w:rsidRPr="00D265B8" w:rsidRDefault="00741FFF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D265B8" w:rsidRPr="00D265B8" w:rsidRDefault="00D265B8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:rsidR="00AE25CD" w:rsidRPr="00D265B8" w:rsidRDefault="00AE25CD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lang w:val="zh-CN"/>
        </w:rPr>
      </w:pPr>
      <w:r w:rsidRPr="00D265B8">
        <w:rPr>
          <w:b/>
          <w:bCs/>
          <w:color w:val="000000" w:themeColor="text1"/>
          <w:lang w:val="zh-CN"/>
        </w:rPr>
        <w:t xml:space="preserve">REFEREES </w:t>
      </w:r>
    </w:p>
    <w:p w:rsidR="00AE25CD" w:rsidRPr="00D265B8" w:rsidRDefault="00AE25CD" w:rsidP="00FA44B4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lang w:val="zh-CN"/>
        </w:rPr>
      </w:pPr>
    </w:p>
    <w:p w:rsidR="008920B5" w:rsidRPr="00D265B8" w:rsidRDefault="00011E9F" w:rsidP="00FA44B4">
      <w:pPr>
        <w:pStyle w:val="BodyTex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Charles Fokunang </w:t>
      </w:r>
      <w:r w:rsidRPr="00D265B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Ntungwen.</w:t>
      </w:r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E4CE7"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of Medicine and Biomedical Sciences, University of Yaounde I, Yaounde, Cameroon </w:t>
      </w:r>
      <w:hyperlink r:id="rId16" w:history="1">
        <w:r w:rsidR="00537F28" w:rsidRPr="00D265B8">
          <w:rPr>
            <w:rStyle w:val="Hyperlink"/>
            <w:rFonts w:ascii="Times New Roman" w:hAnsi="Times New Roman" w:cs="Times New Roman"/>
            <w:sz w:val="24"/>
            <w:szCs w:val="24"/>
          </w:rPr>
          <w:t>Tel:  +237694218670</w:t>
        </w:r>
      </w:hyperlink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537F28"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237670902446.   </w:t>
      </w:r>
      <w:r w:rsidR="008920B5"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65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17" w:history="1">
        <w:r w:rsidRPr="00D265B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charlesfokunang@yahoo.co.uk</w:t>
        </w:r>
      </w:hyperlink>
    </w:p>
    <w:p w:rsidR="00B83F6D" w:rsidRPr="00D265B8" w:rsidRDefault="00B83F6D" w:rsidP="00FA44B4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D265B8">
        <w:rPr>
          <w:color w:val="000000" w:themeColor="text1"/>
        </w:rPr>
        <w:t>Dr.  Anthony Kebira N</w:t>
      </w:r>
      <w:r w:rsidRPr="00D265B8">
        <w:rPr>
          <w:color w:val="000000" w:themeColor="text1"/>
          <w:lang w:val="en-GB" w:eastAsia="en-GB"/>
        </w:rPr>
        <w:t>yamache.</w:t>
      </w:r>
      <w:r w:rsidRPr="00D265B8">
        <w:rPr>
          <w:color w:val="000000" w:themeColor="text1"/>
        </w:rPr>
        <w:t xml:space="preserve"> Department of Microbiology,  Kenyatta University, P.O Box 43844, Nairobi, Kenya.</w:t>
      </w:r>
      <w:r w:rsidRPr="00D265B8">
        <w:rPr>
          <w:b/>
          <w:color w:val="000000" w:themeColor="text1"/>
        </w:rPr>
        <w:t xml:space="preserve"> </w:t>
      </w:r>
      <w:r w:rsidRPr="00D265B8">
        <w:rPr>
          <w:color w:val="000000" w:themeColor="text1"/>
        </w:rPr>
        <w:t xml:space="preserve">Mobile </w:t>
      </w:r>
      <w:r w:rsidRPr="00D265B8">
        <w:rPr>
          <w:b/>
          <w:color w:val="000000" w:themeColor="text1"/>
        </w:rPr>
        <w:t xml:space="preserve">  </w:t>
      </w:r>
      <w:r w:rsidRPr="00D265B8">
        <w:rPr>
          <w:color w:val="000000" w:themeColor="text1"/>
        </w:rPr>
        <w:t>+254 735757560</w:t>
      </w:r>
      <w:r w:rsidRPr="00D265B8">
        <w:rPr>
          <w:b/>
          <w:color w:val="000000" w:themeColor="text1"/>
          <w:lang w:val="en-GB" w:eastAsia="en-GB"/>
        </w:rPr>
        <w:t xml:space="preserve"> </w:t>
      </w:r>
      <w:r w:rsidRPr="00D265B8">
        <w:rPr>
          <w:color w:val="000000" w:themeColor="text1"/>
          <w:lang w:val="en-GB" w:eastAsia="en-GB"/>
        </w:rPr>
        <w:t xml:space="preserve">Email:  </w:t>
      </w:r>
      <w:hyperlink r:id="rId18" w:history="1">
        <w:r w:rsidRPr="00D265B8">
          <w:rPr>
            <w:rStyle w:val="Hyperlink"/>
            <w:color w:val="000000" w:themeColor="text1"/>
            <w:u w:val="none"/>
            <w:lang w:val="en-GB" w:eastAsia="en-GB"/>
          </w:rPr>
          <w:t>akibera2000@gmail.com</w:t>
        </w:r>
      </w:hyperlink>
      <w:r w:rsidRPr="00D265B8">
        <w:rPr>
          <w:color w:val="000000" w:themeColor="text1"/>
          <w:lang w:val="en-GB" w:eastAsia="en-GB"/>
        </w:rPr>
        <w:t xml:space="preserve">  or </w:t>
      </w:r>
      <w:hyperlink r:id="rId19" w:history="1">
        <w:r w:rsidRPr="00D265B8">
          <w:rPr>
            <w:rStyle w:val="Hyperlink"/>
            <w:color w:val="000000" w:themeColor="text1"/>
            <w:u w:val="none"/>
            <w:lang w:val="en-GB" w:eastAsia="en-GB"/>
          </w:rPr>
          <w:t>nyamache.anthony@ku.ac.ke</w:t>
        </w:r>
      </w:hyperlink>
    </w:p>
    <w:p w:rsidR="00741FFF" w:rsidRPr="00D265B8" w:rsidRDefault="00B83F6D" w:rsidP="00FA44B4">
      <w:pPr>
        <w:pStyle w:val="yiv1488052705msonormal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 w:themeColor="text1"/>
        </w:rPr>
      </w:pPr>
      <w:r w:rsidRPr="00D265B8">
        <w:rPr>
          <w:color w:val="000000" w:themeColor="text1"/>
        </w:rPr>
        <w:t xml:space="preserve">Prof. </w:t>
      </w:r>
      <w:r w:rsidR="00741FFF" w:rsidRPr="00D265B8">
        <w:rPr>
          <w:color w:val="000000" w:themeColor="text1"/>
        </w:rPr>
        <w:t>Helen Ngum  Ntonifor, Head of Biological Science Department, Faculty of Science, University of Bamenda,  PO Box 39,Bambili, Northwest Region, Cameroon.</w:t>
      </w:r>
    </w:p>
    <w:p w:rsidR="00741FFF" w:rsidRPr="00D265B8" w:rsidRDefault="00741FFF" w:rsidP="00FA44B4">
      <w:pPr>
        <w:pStyle w:val="yiv1488052705msonormal"/>
        <w:spacing w:before="0" w:beforeAutospacing="0" w:after="0" w:afterAutospacing="0"/>
        <w:ind w:left="1080"/>
        <w:jc w:val="both"/>
        <w:rPr>
          <w:b/>
          <w:color w:val="000000" w:themeColor="text1"/>
        </w:rPr>
      </w:pPr>
      <w:r w:rsidRPr="00D265B8">
        <w:rPr>
          <w:color w:val="000000" w:themeColor="text1"/>
        </w:rPr>
        <w:t xml:space="preserve"> Tel: +237 </w:t>
      </w:r>
      <w:hyperlink r:id="rId20" w:history="1">
        <w:r w:rsidRPr="00D265B8">
          <w:rPr>
            <w:rStyle w:val="Hyperlink"/>
            <w:color w:val="000000" w:themeColor="text1"/>
            <w:u w:val="none"/>
          </w:rPr>
          <w:t>675 211 978.  Email: ngumnto@yahoo.com</w:t>
        </w:r>
      </w:hyperlink>
    </w:p>
    <w:p w:rsidR="00741FFF" w:rsidRPr="00D265B8" w:rsidRDefault="00741FFF" w:rsidP="00FA44B4">
      <w:pPr>
        <w:pStyle w:val="yiv1488052705msonormal"/>
        <w:numPr>
          <w:ilvl w:val="0"/>
          <w:numId w:val="6"/>
        </w:numPr>
        <w:spacing w:before="0" w:beforeAutospacing="0" w:after="0" w:afterAutospacing="0"/>
        <w:jc w:val="both"/>
        <w:rPr>
          <w:b/>
          <w:color w:val="000000" w:themeColor="text1"/>
        </w:rPr>
      </w:pPr>
      <w:r w:rsidRPr="00D265B8">
        <w:rPr>
          <w:color w:val="000000" w:themeColor="text1"/>
        </w:rPr>
        <w:t>Prof.  Tabod Charles Tabod, The Dean, Faculty of Science, University of Bamenda,   PO Box 39,</w:t>
      </w:r>
      <w:r w:rsidR="00FA44B4">
        <w:rPr>
          <w:color w:val="000000" w:themeColor="text1"/>
        </w:rPr>
        <w:t xml:space="preserve"> </w:t>
      </w:r>
      <w:r w:rsidRPr="00D265B8">
        <w:rPr>
          <w:color w:val="000000" w:themeColor="text1"/>
        </w:rPr>
        <w:t>Bambili, Northwest Region, Cameroon.  Tel: +237 6</w:t>
      </w:r>
      <w:hyperlink r:id="rId21" w:history="1">
        <w:r w:rsidRPr="00D265B8">
          <w:rPr>
            <w:rStyle w:val="Hyperlink"/>
            <w:color w:val="000000" w:themeColor="text1"/>
            <w:u w:val="none"/>
          </w:rPr>
          <w:t>779 367 799.  Email: charlestabod@yahoo.co.uk</w:t>
        </w:r>
      </w:hyperlink>
    </w:p>
    <w:p w:rsidR="00011E9F" w:rsidRPr="00D265B8" w:rsidRDefault="00011E9F" w:rsidP="00FA44B4">
      <w:pPr>
        <w:pStyle w:val="ListParagraph"/>
        <w:ind w:left="1080"/>
        <w:jc w:val="both"/>
        <w:rPr>
          <w:color w:val="000000" w:themeColor="text1"/>
        </w:rPr>
      </w:pPr>
    </w:p>
    <w:p w:rsidR="00011E9F" w:rsidRPr="00D265B8" w:rsidRDefault="009C35BD" w:rsidP="00FA44B4">
      <w:pPr>
        <w:pStyle w:val="ListParagraph"/>
        <w:ind w:left="1080"/>
        <w:jc w:val="both"/>
        <w:rPr>
          <w:color w:val="000000" w:themeColor="text1"/>
        </w:rPr>
      </w:pPr>
      <w:r w:rsidRPr="00D265B8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106045</wp:posOffset>
            </wp:positionV>
            <wp:extent cx="771525" cy="40005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417" w:rsidRPr="00D265B8" w:rsidRDefault="00250417" w:rsidP="00FA44B4">
      <w:pPr>
        <w:jc w:val="both"/>
        <w:rPr>
          <w:color w:val="000000" w:themeColor="text1"/>
        </w:rPr>
      </w:pPr>
    </w:p>
    <w:p w:rsidR="00744285" w:rsidRPr="00D265B8" w:rsidRDefault="00744285" w:rsidP="00FA44B4">
      <w:pPr>
        <w:jc w:val="both"/>
        <w:rPr>
          <w:color w:val="000000" w:themeColor="text1"/>
        </w:rPr>
      </w:pPr>
      <w:r w:rsidRPr="00D265B8">
        <w:rPr>
          <w:color w:val="000000" w:themeColor="text1"/>
        </w:rPr>
        <w:t xml:space="preserve">                                                                                                                 </w:t>
      </w:r>
      <w:r w:rsidR="00897CC6">
        <w:rPr>
          <w:color w:val="000000" w:themeColor="text1"/>
        </w:rPr>
        <w:t>10</w:t>
      </w:r>
      <w:r w:rsidR="00897CC6" w:rsidRPr="00897CC6">
        <w:rPr>
          <w:color w:val="000000" w:themeColor="text1"/>
          <w:vertAlign w:val="superscript"/>
        </w:rPr>
        <w:t>th</w:t>
      </w:r>
      <w:r w:rsidR="00897CC6">
        <w:rPr>
          <w:color w:val="000000" w:themeColor="text1"/>
        </w:rPr>
        <w:t xml:space="preserve"> January 2020</w:t>
      </w:r>
    </w:p>
    <w:p w:rsidR="00744285" w:rsidRPr="00D265B8" w:rsidRDefault="00744285" w:rsidP="00FA44B4">
      <w:pPr>
        <w:jc w:val="both"/>
        <w:rPr>
          <w:color w:val="000000" w:themeColor="text1"/>
        </w:rPr>
      </w:pPr>
      <w:r w:rsidRPr="00D265B8">
        <w:rPr>
          <w:color w:val="000000" w:themeColor="text1"/>
        </w:rPr>
        <w:t>-----------------------------------------------</w:t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  <w:t>-----------------------------------------</w:t>
      </w:r>
    </w:p>
    <w:p w:rsidR="00744285" w:rsidRPr="00D265B8" w:rsidRDefault="00744285" w:rsidP="00FA44B4">
      <w:pPr>
        <w:jc w:val="both"/>
        <w:rPr>
          <w:color w:val="000000" w:themeColor="text1"/>
        </w:rPr>
      </w:pPr>
      <w:r w:rsidRPr="00D265B8">
        <w:rPr>
          <w:color w:val="000000" w:themeColor="text1"/>
        </w:rPr>
        <w:t>Signature</w:t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</w:r>
      <w:r w:rsidRPr="00D265B8">
        <w:rPr>
          <w:color w:val="000000" w:themeColor="text1"/>
        </w:rPr>
        <w:tab/>
        <w:t>Date</w:t>
      </w:r>
    </w:p>
    <w:sectPr w:rsidR="00744285" w:rsidRPr="00D265B8" w:rsidSect="00D53AF3">
      <w:footerReference w:type="default" r:id="rId23"/>
      <w:pgSz w:w="12240" w:h="15840"/>
      <w:pgMar w:top="1276" w:right="1183" w:bottom="0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C18" w:rsidRDefault="005D4C18" w:rsidP="00120871">
      <w:r>
        <w:separator/>
      </w:r>
    </w:p>
  </w:endnote>
  <w:endnote w:type="continuationSeparator" w:id="1">
    <w:p w:rsidR="005D4C18" w:rsidRDefault="005D4C18" w:rsidP="0012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mlgwnAdvTTe45e47d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83" w:rsidRDefault="00633E88">
    <w:pPr>
      <w:pStyle w:val="Footer"/>
      <w:jc w:val="center"/>
    </w:pPr>
    <w:fldSimple w:instr=" PAGE   \* MERGEFORMAT ">
      <w:r w:rsidR="00F617A8">
        <w:rPr>
          <w:noProof/>
        </w:rPr>
        <w:t>3</w:t>
      </w:r>
    </w:fldSimple>
  </w:p>
  <w:p w:rsidR="00BE6283" w:rsidRDefault="00BE6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C18" w:rsidRDefault="005D4C18" w:rsidP="00120871">
      <w:r>
        <w:separator/>
      </w:r>
    </w:p>
  </w:footnote>
  <w:footnote w:type="continuationSeparator" w:id="1">
    <w:p w:rsidR="005D4C18" w:rsidRDefault="005D4C18" w:rsidP="00120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51F"/>
    <w:multiLevelType w:val="hybridMultilevel"/>
    <w:tmpl w:val="53D6A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F39FF"/>
    <w:multiLevelType w:val="hybridMultilevel"/>
    <w:tmpl w:val="3330082E"/>
    <w:lvl w:ilvl="0" w:tplc="305C8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A4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01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4D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0C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50E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A1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09A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20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C066A"/>
    <w:multiLevelType w:val="hybridMultilevel"/>
    <w:tmpl w:val="7BDA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40A49"/>
    <w:multiLevelType w:val="hybridMultilevel"/>
    <w:tmpl w:val="7F9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411C5"/>
    <w:multiLevelType w:val="hybridMultilevel"/>
    <w:tmpl w:val="B31A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0DFD"/>
    <w:multiLevelType w:val="hybridMultilevel"/>
    <w:tmpl w:val="CDAA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C2E3E"/>
    <w:multiLevelType w:val="hybridMultilevel"/>
    <w:tmpl w:val="5C62B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10F4A"/>
    <w:multiLevelType w:val="hybridMultilevel"/>
    <w:tmpl w:val="9DC8AD58"/>
    <w:lvl w:ilvl="0" w:tplc="7C983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16D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6B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46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44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E1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EE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AC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E8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7B4BA1"/>
    <w:multiLevelType w:val="hybridMultilevel"/>
    <w:tmpl w:val="64AEC91A"/>
    <w:lvl w:ilvl="0" w:tplc="92E27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3271B4"/>
    <w:multiLevelType w:val="hybridMultilevel"/>
    <w:tmpl w:val="BA5AB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B51AA"/>
    <w:multiLevelType w:val="hybridMultilevel"/>
    <w:tmpl w:val="60B6A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508C1"/>
    <w:multiLevelType w:val="hybridMultilevel"/>
    <w:tmpl w:val="1A128D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404D4"/>
    <w:multiLevelType w:val="hybridMultilevel"/>
    <w:tmpl w:val="C7F8EC2E"/>
    <w:lvl w:ilvl="0" w:tplc="4796A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26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27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C0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87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E0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AA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0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08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F05B69"/>
    <w:multiLevelType w:val="hybridMultilevel"/>
    <w:tmpl w:val="2E0ABB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AD70636"/>
    <w:multiLevelType w:val="hybridMultilevel"/>
    <w:tmpl w:val="0C321A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C044C4"/>
    <w:multiLevelType w:val="hybridMultilevel"/>
    <w:tmpl w:val="C338E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120156"/>
    <w:multiLevelType w:val="singleLevel"/>
    <w:tmpl w:val="CE1817D8"/>
    <w:lvl w:ilvl="0">
      <w:start w:val="1"/>
      <w:numFmt w:val="decimal"/>
      <w:lvlText w:val="%1"/>
      <w:legacy w:legacy="1" w:legacySpace="0" w:legacyIndent="360"/>
      <w:lvlJc w:val="left"/>
      <w:rPr>
        <w:rFonts w:ascii="Geneva" w:hAnsi="Geneva" w:cs="Geneva" w:hint="default"/>
      </w:rPr>
    </w:lvl>
  </w:abstractNum>
  <w:abstractNum w:abstractNumId="17">
    <w:nsid w:val="759F2EC5"/>
    <w:multiLevelType w:val="hybridMultilevel"/>
    <w:tmpl w:val="E1EEEEF8"/>
    <w:lvl w:ilvl="0" w:tplc="92E27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A7C60"/>
    <w:multiLevelType w:val="hybridMultilevel"/>
    <w:tmpl w:val="AB067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03A5D"/>
    <w:multiLevelType w:val="hybridMultilevel"/>
    <w:tmpl w:val="60B6A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A5470"/>
    <w:multiLevelType w:val="hybridMultilevel"/>
    <w:tmpl w:val="39B2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Geneva" w:hAnsi="Geneva" w:cs="Geneva" w:hint="default"/>
        </w:rPr>
      </w:lvl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19"/>
  </w:num>
  <w:num w:numId="9">
    <w:abstractNumId w:val="14"/>
  </w:num>
  <w:num w:numId="10">
    <w:abstractNumId w:val="2"/>
  </w:num>
  <w:num w:numId="11">
    <w:abstractNumId w:val="20"/>
  </w:num>
  <w:num w:numId="12">
    <w:abstractNumId w:val="6"/>
  </w:num>
  <w:num w:numId="13">
    <w:abstractNumId w:val="11"/>
  </w:num>
  <w:num w:numId="14">
    <w:abstractNumId w:val="7"/>
  </w:num>
  <w:num w:numId="15">
    <w:abstractNumId w:val="12"/>
  </w:num>
  <w:num w:numId="16">
    <w:abstractNumId w:val="1"/>
  </w:num>
  <w:num w:numId="17">
    <w:abstractNumId w:val="18"/>
  </w:num>
  <w:num w:numId="18">
    <w:abstractNumId w:val="17"/>
  </w:num>
  <w:num w:numId="19">
    <w:abstractNumId w:val="10"/>
  </w:num>
  <w:num w:numId="20">
    <w:abstractNumId w:val="0"/>
  </w:num>
  <w:num w:numId="21">
    <w:abstractNumId w:val="3"/>
  </w:num>
  <w:num w:numId="22">
    <w:abstractNumId w:val="9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4EA6"/>
    <w:rsid w:val="0000007E"/>
    <w:rsid w:val="000012E3"/>
    <w:rsid w:val="000037D7"/>
    <w:rsid w:val="00010F57"/>
    <w:rsid w:val="00011E9F"/>
    <w:rsid w:val="000148A6"/>
    <w:rsid w:val="000214F5"/>
    <w:rsid w:val="00025B8B"/>
    <w:rsid w:val="00031326"/>
    <w:rsid w:val="000346FE"/>
    <w:rsid w:val="000422AC"/>
    <w:rsid w:val="00071EAC"/>
    <w:rsid w:val="000755A4"/>
    <w:rsid w:val="00081580"/>
    <w:rsid w:val="000849A6"/>
    <w:rsid w:val="0008516F"/>
    <w:rsid w:val="0008593C"/>
    <w:rsid w:val="000911B6"/>
    <w:rsid w:val="00092932"/>
    <w:rsid w:val="000965B2"/>
    <w:rsid w:val="000B4776"/>
    <w:rsid w:val="000B600B"/>
    <w:rsid w:val="000C77A8"/>
    <w:rsid w:val="000D58A4"/>
    <w:rsid w:val="000E6492"/>
    <w:rsid w:val="000F05B9"/>
    <w:rsid w:val="000F42E7"/>
    <w:rsid w:val="00120871"/>
    <w:rsid w:val="001362BC"/>
    <w:rsid w:val="00140844"/>
    <w:rsid w:val="0014161B"/>
    <w:rsid w:val="00146CA1"/>
    <w:rsid w:val="001567AA"/>
    <w:rsid w:val="0016066F"/>
    <w:rsid w:val="0016325D"/>
    <w:rsid w:val="001714B3"/>
    <w:rsid w:val="00186AD3"/>
    <w:rsid w:val="00187C07"/>
    <w:rsid w:val="00191581"/>
    <w:rsid w:val="0019690C"/>
    <w:rsid w:val="001A4795"/>
    <w:rsid w:val="001B0A33"/>
    <w:rsid w:val="001B15BE"/>
    <w:rsid w:val="001B22FF"/>
    <w:rsid w:val="001B5FF7"/>
    <w:rsid w:val="001C519F"/>
    <w:rsid w:val="001D0F18"/>
    <w:rsid w:val="001D1C36"/>
    <w:rsid w:val="001D7BBC"/>
    <w:rsid w:val="001E1DFF"/>
    <w:rsid w:val="001E21A4"/>
    <w:rsid w:val="001F0740"/>
    <w:rsid w:val="001F382B"/>
    <w:rsid w:val="002160A1"/>
    <w:rsid w:val="0022712E"/>
    <w:rsid w:val="0023285D"/>
    <w:rsid w:val="00250417"/>
    <w:rsid w:val="002608F6"/>
    <w:rsid w:val="0026218B"/>
    <w:rsid w:val="00264AFF"/>
    <w:rsid w:val="002673FE"/>
    <w:rsid w:val="00267FD2"/>
    <w:rsid w:val="002778D3"/>
    <w:rsid w:val="00282B67"/>
    <w:rsid w:val="00285AC0"/>
    <w:rsid w:val="00286AA4"/>
    <w:rsid w:val="0028742A"/>
    <w:rsid w:val="00295023"/>
    <w:rsid w:val="00296861"/>
    <w:rsid w:val="002A1F69"/>
    <w:rsid w:val="002A6FCC"/>
    <w:rsid w:val="002B2A6F"/>
    <w:rsid w:val="002B4D9B"/>
    <w:rsid w:val="002B7BC0"/>
    <w:rsid w:val="002C6849"/>
    <w:rsid w:val="002C6E65"/>
    <w:rsid w:val="002D4356"/>
    <w:rsid w:val="002D7C50"/>
    <w:rsid w:val="002E3A42"/>
    <w:rsid w:val="002F13D9"/>
    <w:rsid w:val="002F1DDB"/>
    <w:rsid w:val="00300E81"/>
    <w:rsid w:val="003015F1"/>
    <w:rsid w:val="003051D7"/>
    <w:rsid w:val="0031468C"/>
    <w:rsid w:val="00315441"/>
    <w:rsid w:val="003177A9"/>
    <w:rsid w:val="003178D7"/>
    <w:rsid w:val="003254F4"/>
    <w:rsid w:val="00332AFA"/>
    <w:rsid w:val="00335D3C"/>
    <w:rsid w:val="0034237F"/>
    <w:rsid w:val="00350C21"/>
    <w:rsid w:val="0035567D"/>
    <w:rsid w:val="003610B0"/>
    <w:rsid w:val="00370CED"/>
    <w:rsid w:val="00373B35"/>
    <w:rsid w:val="00376791"/>
    <w:rsid w:val="003778B9"/>
    <w:rsid w:val="003820D9"/>
    <w:rsid w:val="00386F6D"/>
    <w:rsid w:val="00390DFB"/>
    <w:rsid w:val="00391DD5"/>
    <w:rsid w:val="003979D5"/>
    <w:rsid w:val="003B7520"/>
    <w:rsid w:val="003C46A4"/>
    <w:rsid w:val="003D0F24"/>
    <w:rsid w:val="003D0F40"/>
    <w:rsid w:val="003D2B2E"/>
    <w:rsid w:val="003D4B9A"/>
    <w:rsid w:val="003F0EA1"/>
    <w:rsid w:val="003F701B"/>
    <w:rsid w:val="003F7E35"/>
    <w:rsid w:val="00404299"/>
    <w:rsid w:val="00405254"/>
    <w:rsid w:val="004052F3"/>
    <w:rsid w:val="00414F96"/>
    <w:rsid w:val="004155E3"/>
    <w:rsid w:val="004222C3"/>
    <w:rsid w:val="00422EE4"/>
    <w:rsid w:val="00437BED"/>
    <w:rsid w:val="0044212B"/>
    <w:rsid w:val="00442939"/>
    <w:rsid w:val="0045080C"/>
    <w:rsid w:val="00450CD9"/>
    <w:rsid w:val="00451D7D"/>
    <w:rsid w:val="004521FD"/>
    <w:rsid w:val="00456315"/>
    <w:rsid w:val="004577B0"/>
    <w:rsid w:val="00465616"/>
    <w:rsid w:val="00477C74"/>
    <w:rsid w:val="00485AFD"/>
    <w:rsid w:val="0049067E"/>
    <w:rsid w:val="004A06BE"/>
    <w:rsid w:val="004A1E85"/>
    <w:rsid w:val="004A5AA6"/>
    <w:rsid w:val="004A6D9F"/>
    <w:rsid w:val="004B31BF"/>
    <w:rsid w:val="004D11AC"/>
    <w:rsid w:val="004D35BD"/>
    <w:rsid w:val="004E0C0D"/>
    <w:rsid w:val="004E1ED2"/>
    <w:rsid w:val="004F426B"/>
    <w:rsid w:val="005130C5"/>
    <w:rsid w:val="00521788"/>
    <w:rsid w:val="00522D1A"/>
    <w:rsid w:val="00526EFC"/>
    <w:rsid w:val="00527755"/>
    <w:rsid w:val="00527E40"/>
    <w:rsid w:val="00537F28"/>
    <w:rsid w:val="0055191D"/>
    <w:rsid w:val="00556241"/>
    <w:rsid w:val="00560933"/>
    <w:rsid w:val="00561577"/>
    <w:rsid w:val="0056241F"/>
    <w:rsid w:val="00563B4A"/>
    <w:rsid w:val="00572F27"/>
    <w:rsid w:val="00573EE3"/>
    <w:rsid w:val="00575972"/>
    <w:rsid w:val="005A5C9A"/>
    <w:rsid w:val="005A623A"/>
    <w:rsid w:val="005B0624"/>
    <w:rsid w:val="005B074D"/>
    <w:rsid w:val="005C1404"/>
    <w:rsid w:val="005D3013"/>
    <w:rsid w:val="005D3DCC"/>
    <w:rsid w:val="005D4C18"/>
    <w:rsid w:val="005D7386"/>
    <w:rsid w:val="005E4EC3"/>
    <w:rsid w:val="005F12B1"/>
    <w:rsid w:val="005F707B"/>
    <w:rsid w:val="00611597"/>
    <w:rsid w:val="00614954"/>
    <w:rsid w:val="00623D57"/>
    <w:rsid w:val="00630098"/>
    <w:rsid w:val="00633E88"/>
    <w:rsid w:val="00637CC0"/>
    <w:rsid w:val="006514AD"/>
    <w:rsid w:val="006571B0"/>
    <w:rsid w:val="00661679"/>
    <w:rsid w:val="00662675"/>
    <w:rsid w:val="0067108B"/>
    <w:rsid w:val="0068149E"/>
    <w:rsid w:val="0068218A"/>
    <w:rsid w:val="00683E20"/>
    <w:rsid w:val="00684405"/>
    <w:rsid w:val="006A00E3"/>
    <w:rsid w:val="006A4B5A"/>
    <w:rsid w:val="006B3801"/>
    <w:rsid w:val="006C0DB9"/>
    <w:rsid w:val="006C53C1"/>
    <w:rsid w:val="006D1CCE"/>
    <w:rsid w:val="006D1F0A"/>
    <w:rsid w:val="006D311B"/>
    <w:rsid w:val="006D70AF"/>
    <w:rsid w:val="006F1AD4"/>
    <w:rsid w:val="006F2451"/>
    <w:rsid w:val="00704AD2"/>
    <w:rsid w:val="007059C2"/>
    <w:rsid w:val="00711028"/>
    <w:rsid w:val="00711575"/>
    <w:rsid w:val="00712AE7"/>
    <w:rsid w:val="0071611E"/>
    <w:rsid w:val="0072003C"/>
    <w:rsid w:val="007367EB"/>
    <w:rsid w:val="00741FFF"/>
    <w:rsid w:val="00744285"/>
    <w:rsid w:val="00750760"/>
    <w:rsid w:val="00753F89"/>
    <w:rsid w:val="00760686"/>
    <w:rsid w:val="0076462A"/>
    <w:rsid w:val="00775202"/>
    <w:rsid w:val="00775DC3"/>
    <w:rsid w:val="007762E8"/>
    <w:rsid w:val="007802CF"/>
    <w:rsid w:val="00781698"/>
    <w:rsid w:val="00782529"/>
    <w:rsid w:val="00785ED3"/>
    <w:rsid w:val="0078776C"/>
    <w:rsid w:val="00797DB5"/>
    <w:rsid w:val="007A1DE3"/>
    <w:rsid w:val="007B4EE0"/>
    <w:rsid w:val="007B74EE"/>
    <w:rsid w:val="007C2952"/>
    <w:rsid w:val="007C42EB"/>
    <w:rsid w:val="007C6962"/>
    <w:rsid w:val="007E4DEB"/>
    <w:rsid w:val="007F1E12"/>
    <w:rsid w:val="0080018E"/>
    <w:rsid w:val="008108E9"/>
    <w:rsid w:val="00811059"/>
    <w:rsid w:val="00815F25"/>
    <w:rsid w:val="0082732F"/>
    <w:rsid w:val="00830220"/>
    <w:rsid w:val="00837C84"/>
    <w:rsid w:val="008436C7"/>
    <w:rsid w:val="00857D95"/>
    <w:rsid w:val="00877C0F"/>
    <w:rsid w:val="00880F59"/>
    <w:rsid w:val="008854FB"/>
    <w:rsid w:val="00887922"/>
    <w:rsid w:val="008920B5"/>
    <w:rsid w:val="00897CC6"/>
    <w:rsid w:val="008A183E"/>
    <w:rsid w:val="008A2EE8"/>
    <w:rsid w:val="008B684C"/>
    <w:rsid w:val="008C15B0"/>
    <w:rsid w:val="008C3CCF"/>
    <w:rsid w:val="008D0F92"/>
    <w:rsid w:val="008E35D7"/>
    <w:rsid w:val="008E59F7"/>
    <w:rsid w:val="008E6E3C"/>
    <w:rsid w:val="008F0086"/>
    <w:rsid w:val="008F150F"/>
    <w:rsid w:val="009027A2"/>
    <w:rsid w:val="00910AB3"/>
    <w:rsid w:val="009120A9"/>
    <w:rsid w:val="00914D49"/>
    <w:rsid w:val="00917251"/>
    <w:rsid w:val="009251AE"/>
    <w:rsid w:val="00926150"/>
    <w:rsid w:val="00935126"/>
    <w:rsid w:val="0094111F"/>
    <w:rsid w:val="00942833"/>
    <w:rsid w:val="009435A3"/>
    <w:rsid w:val="00950901"/>
    <w:rsid w:val="00954CF6"/>
    <w:rsid w:val="00955C8F"/>
    <w:rsid w:val="00956623"/>
    <w:rsid w:val="00956987"/>
    <w:rsid w:val="00965221"/>
    <w:rsid w:val="00972644"/>
    <w:rsid w:val="00972998"/>
    <w:rsid w:val="009735B6"/>
    <w:rsid w:val="0098046A"/>
    <w:rsid w:val="00997C99"/>
    <w:rsid w:val="009A3F58"/>
    <w:rsid w:val="009A5F7D"/>
    <w:rsid w:val="009A7CA2"/>
    <w:rsid w:val="009B2D5F"/>
    <w:rsid w:val="009B413B"/>
    <w:rsid w:val="009B4864"/>
    <w:rsid w:val="009B4F8C"/>
    <w:rsid w:val="009B573A"/>
    <w:rsid w:val="009B6351"/>
    <w:rsid w:val="009C21EC"/>
    <w:rsid w:val="009C35BD"/>
    <w:rsid w:val="009C49AF"/>
    <w:rsid w:val="009D2E9A"/>
    <w:rsid w:val="009D4EDF"/>
    <w:rsid w:val="009E2F8E"/>
    <w:rsid w:val="009F0C7C"/>
    <w:rsid w:val="009F45C3"/>
    <w:rsid w:val="00A00980"/>
    <w:rsid w:val="00A21B99"/>
    <w:rsid w:val="00A66FE0"/>
    <w:rsid w:val="00A71FDF"/>
    <w:rsid w:val="00A755EF"/>
    <w:rsid w:val="00A86D61"/>
    <w:rsid w:val="00A911E3"/>
    <w:rsid w:val="00A91DC6"/>
    <w:rsid w:val="00A9240E"/>
    <w:rsid w:val="00A93902"/>
    <w:rsid w:val="00A96C9A"/>
    <w:rsid w:val="00AA11CC"/>
    <w:rsid w:val="00AA1D25"/>
    <w:rsid w:val="00AA4BA7"/>
    <w:rsid w:val="00AC326B"/>
    <w:rsid w:val="00AD770E"/>
    <w:rsid w:val="00AE12F9"/>
    <w:rsid w:val="00AE22B3"/>
    <w:rsid w:val="00AE25CD"/>
    <w:rsid w:val="00AE3412"/>
    <w:rsid w:val="00AE4711"/>
    <w:rsid w:val="00AE4CE7"/>
    <w:rsid w:val="00AE7A31"/>
    <w:rsid w:val="00B01BC0"/>
    <w:rsid w:val="00B030CA"/>
    <w:rsid w:val="00B03BF5"/>
    <w:rsid w:val="00B04E71"/>
    <w:rsid w:val="00B07403"/>
    <w:rsid w:val="00B105BD"/>
    <w:rsid w:val="00B1136F"/>
    <w:rsid w:val="00B113E8"/>
    <w:rsid w:val="00B11AFE"/>
    <w:rsid w:val="00B13187"/>
    <w:rsid w:val="00B13A77"/>
    <w:rsid w:val="00B141CC"/>
    <w:rsid w:val="00B152A5"/>
    <w:rsid w:val="00B2223B"/>
    <w:rsid w:val="00B22247"/>
    <w:rsid w:val="00B23DC9"/>
    <w:rsid w:val="00B245BF"/>
    <w:rsid w:val="00B34B28"/>
    <w:rsid w:val="00B3767C"/>
    <w:rsid w:val="00B4274F"/>
    <w:rsid w:val="00B43C91"/>
    <w:rsid w:val="00B51F93"/>
    <w:rsid w:val="00B524D9"/>
    <w:rsid w:val="00B72740"/>
    <w:rsid w:val="00B76035"/>
    <w:rsid w:val="00B83F6D"/>
    <w:rsid w:val="00B84E98"/>
    <w:rsid w:val="00B93FA8"/>
    <w:rsid w:val="00B9497B"/>
    <w:rsid w:val="00B960EB"/>
    <w:rsid w:val="00BA0F44"/>
    <w:rsid w:val="00BA5DA8"/>
    <w:rsid w:val="00BB50F4"/>
    <w:rsid w:val="00BB5982"/>
    <w:rsid w:val="00BB7FB5"/>
    <w:rsid w:val="00BC59D9"/>
    <w:rsid w:val="00BE27E7"/>
    <w:rsid w:val="00BE2BB3"/>
    <w:rsid w:val="00BE6283"/>
    <w:rsid w:val="00BF2A9F"/>
    <w:rsid w:val="00BF7870"/>
    <w:rsid w:val="00C02814"/>
    <w:rsid w:val="00C0437C"/>
    <w:rsid w:val="00C15EA8"/>
    <w:rsid w:val="00C21582"/>
    <w:rsid w:val="00C244B3"/>
    <w:rsid w:val="00C5676E"/>
    <w:rsid w:val="00C578FC"/>
    <w:rsid w:val="00C66495"/>
    <w:rsid w:val="00C7101D"/>
    <w:rsid w:val="00C76D51"/>
    <w:rsid w:val="00C83164"/>
    <w:rsid w:val="00C87C72"/>
    <w:rsid w:val="00C921E8"/>
    <w:rsid w:val="00C96E44"/>
    <w:rsid w:val="00CA115B"/>
    <w:rsid w:val="00CA4A2D"/>
    <w:rsid w:val="00CC1AFF"/>
    <w:rsid w:val="00CD0319"/>
    <w:rsid w:val="00CD0B0D"/>
    <w:rsid w:val="00CD1F33"/>
    <w:rsid w:val="00CD3A4C"/>
    <w:rsid w:val="00CD4EA6"/>
    <w:rsid w:val="00CE6CBB"/>
    <w:rsid w:val="00CF265F"/>
    <w:rsid w:val="00CF42E7"/>
    <w:rsid w:val="00D236D7"/>
    <w:rsid w:val="00D265B8"/>
    <w:rsid w:val="00D35628"/>
    <w:rsid w:val="00D43F74"/>
    <w:rsid w:val="00D47F1D"/>
    <w:rsid w:val="00D53AF3"/>
    <w:rsid w:val="00D738D3"/>
    <w:rsid w:val="00D9304A"/>
    <w:rsid w:val="00DA0275"/>
    <w:rsid w:val="00DA64A1"/>
    <w:rsid w:val="00DC102C"/>
    <w:rsid w:val="00DC3835"/>
    <w:rsid w:val="00DD2E8C"/>
    <w:rsid w:val="00DD71A9"/>
    <w:rsid w:val="00DE2A1B"/>
    <w:rsid w:val="00DE4F9A"/>
    <w:rsid w:val="00DE5BDD"/>
    <w:rsid w:val="00DF1933"/>
    <w:rsid w:val="00DF37EB"/>
    <w:rsid w:val="00DF63FA"/>
    <w:rsid w:val="00DF655B"/>
    <w:rsid w:val="00E07B62"/>
    <w:rsid w:val="00E11FC4"/>
    <w:rsid w:val="00E12CF7"/>
    <w:rsid w:val="00E24683"/>
    <w:rsid w:val="00E362F4"/>
    <w:rsid w:val="00E37099"/>
    <w:rsid w:val="00E457CE"/>
    <w:rsid w:val="00E77301"/>
    <w:rsid w:val="00E81CA2"/>
    <w:rsid w:val="00E834F3"/>
    <w:rsid w:val="00E870E5"/>
    <w:rsid w:val="00E87A82"/>
    <w:rsid w:val="00E94DA7"/>
    <w:rsid w:val="00E9780F"/>
    <w:rsid w:val="00EA3C28"/>
    <w:rsid w:val="00EA7F77"/>
    <w:rsid w:val="00EB32C0"/>
    <w:rsid w:val="00EB59DB"/>
    <w:rsid w:val="00EC66C1"/>
    <w:rsid w:val="00EE1299"/>
    <w:rsid w:val="00EE2F8A"/>
    <w:rsid w:val="00EE3EEA"/>
    <w:rsid w:val="00F00B0F"/>
    <w:rsid w:val="00F03211"/>
    <w:rsid w:val="00F0584E"/>
    <w:rsid w:val="00F14159"/>
    <w:rsid w:val="00F20A66"/>
    <w:rsid w:val="00F31678"/>
    <w:rsid w:val="00F344BB"/>
    <w:rsid w:val="00F475F9"/>
    <w:rsid w:val="00F56989"/>
    <w:rsid w:val="00F571EA"/>
    <w:rsid w:val="00F603C9"/>
    <w:rsid w:val="00F60411"/>
    <w:rsid w:val="00F617A8"/>
    <w:rsid w:val="00F65273"/>
    <w:rsid w:val="00F70E8D"/>
    <w:rsid w:val="00F710D0"/>
    <w:rsid w:val="00F75670"/>
    <w:rsid w:val="00F82E6B"/>
    <w:rsid w:val="00F83712"/>
    <w:rsid w:val="00F95194"/>
    <w:rsid w:val="00F97C4C"/>
    <w:rsid w:val="00FA122E"/>
    <w:rsid w:val="00FA2DD3"/>
    <w:rsid w:val="00FA4310"/>
    <w:rsid w:val="00FA44B4"/>
    <w:rsid w:val="00FA5C30"/>
    <w:rsid w:val="00FC1864"/>
    <w:rsid w:val="00FD5AD0"/>
    <w:rsid w:val="00FD5D80"/>
    <w:rsid w:val="00FE08C8"/>
    <w:rsid w:val="00FE4309"/>
    <w:rsid w:val="00FE6D79"/>
    <w:rsid w:val="00FF53A5"/>
    <w:rsid w:val="00FF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2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E5B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08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8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8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65B2"/>
    <w:pPr>
      <w:ind w:left="720"/>
    </w:pPr>
  </w:style>
  <w:style w:type="character" w:styleId="Hyperlink">
    <w:name w:val="Hyperlink"/>
    <w:uiPriority w:val="99"/>
    <w:unhideWhenUsed/>
    <w:rsid w:val="00C244B3"/>
    <w:rPr>
      <w:color w:val="0000FF"/>
      <w:u w:val="single"/>
    </w:rPr>
  </w:style>
  <w:style w:type="table" w:styleId="TableGrid">
    <w:name w:val="Table Grid"/>
    <w:basedOn w:val="TableNormal"/>
    <w:rsid w:val="0001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136F"/>
    <w:rPr>
      <w:sz w:val="24"/>
      <w:szCs w:val="24"/>
    </w:rPr>
  </w:style>
  <w:style w:type="paragraph" w:customStyle="1" w:styleId="Tableheads">
    <w:name w:val="Table heads"/>
    <w:rsid w:val="00DE5BDD"/>
    <w:pPr>
      <w:spacing w:line="360" w:lineRule="auto"/>
      <w:ind w:left="1134" w:hanging="1134"/>
      <w:jc w:val="both"/>
    </w:pPr>
    <w:rPr>
      <w:bCs/>
      <w:sz w:val="26"/>
    </w:rPr>
  </w:style>
  <w:style w:type="character" w:customStyle="1" w:styleId="Heading2Char">
    <w:name w:val="Heading 2 Char"/>
    <w:link w:val="Heading2"/>
    <w:uiPriority w:val="9"/>
    <w:rsid w:val="00DE5BDD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E5BDD"/>
    <w:pPr>
      <w:spacing w:before="100" w:beforeAutospacing="1" w:after="100" w:afterAutospacing="1"/>
    </w:pPr>
  </w:style>
  <w:style w:type="paragraph" w:customStyle="1" w:styleId="yiv1488052705msonormal">
    <w:name w:val="yiv1488052705msonormal"/>
    <w:basedOn w:val="Normal"/>
    <w:rsid w:val="00E07B62"/>
    <w:pPr>
      <w:spacing w:before="100" w:beforeAutospacing="1" w:after="100" w:afterAutospacing="1"/>
    </w:pPr>
  </w:style>
  <w:style w:type="character" w:customStyle="1" w:styleId="email">
    <w:name w:val="email"/>
    <w:basedOn w:val="DefaultParagraphFont"/>
    <w:rsid w:val="00E07B62"/>
  </w:style>
  <w:style w:type="paragraph" w:styleId="BodyText">
    <w:name w:val="Body Text"/>
    <w:basedOn w:val="Normal"/>
    <w:link w:val="BodyTextChar"/>
    <w:unhideWhenUsed/>
    <w:rsid w:val="00011E9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11E9F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2160A1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0A1"/>
    <w:rPr>
      <w:rFonts w:asciiTheme="minorHAnsi" w:eastAsiaTheme="minorHAnsi" w:hAnsiTheme="minorHAnsi" w:cstheme="minorBidi"/>
      <w:lang w:val="en-GB"/>
    </w:rPr>
  </w:style>
  <w:style w:type="character" w:styleId="Emphasis">
    <w:name w:val="Emphasis"/>
    <w:basedOn w:val="DefaultParagraphFont"/>
    <w:uiPriority w:val="20"/>
    <w:qFormat/>
    <w:rsid w:val="002160A1"/>
    <w:rPr>
      <w:i/>
      <w:iCs/>
    </w:rPr>
  </w:style>
  <w:style w:type="character" w:customStyle="1" w:styleId="mtxt">
    <w:name w:val="mtxt"/>
    <w:basedOn w:val="DefaultParagraphFont"/>
    <w:rsid w:val="00250417"/>
  </w:style>
  <w:style w:type="paragraph" w:customStyle="1" w:styleId="Default">
    <w:name w:val="Default"/>
    <w:rsid w:val="007C42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footer-information">
    <w:name w:val="footer-information"/>
    <w:basedOn w:val="DefaultParagraphFont"/>
    <w:rsid w:val="008920B5"/>
  </w:style>
  <w:style w:type="paragraph" w:styleId="BalloonText">
    <w:name w:val="Balloon Text"/>
    <w:basedOn w:val="Normal"/>
    <w:link w:val="BalloonTextChar"/>
    <w:uiPriority w:val="99"/>
    <w:semiHidden/>
    <w:unhideWhenUsed/>
    <w:rsid w:val="0074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85"/>
    <w:rPr>
      <w:rFonts w:ascii="Tahoma" w:hAnsi="Tahoma" w:cs="Tahoma"/>
      <w:sz w:val="16"/>
      <w:szCs w:val="16"/>
    </w:rPr>
  </w:style>
  <w:style w:type="character" w:customStyle="1" w:styleId="algo-summary">
    <w:name w:val="algo-summary"/>
    <w:basedOn w:val="DefaultParagraphFont"/>
    <w:rsid w:val="00F70E8D"/>
  </w:style>
  <w:style w:type="character" w:customStyle="1" w:styleId="Heading1Char">
    <w:name w:val="Heading 1 Char"/>
    <w:basedOn w:val="DefaultParagraphFont"/>
    <w:link w:val="Heading1"/>
    <w:uiPriority w:val="9"/>
    <w:rsid w:val="00AE2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view-header-title">
    <w:name w:val="view-header-title"/>
    <w:basedOn w:val="DefaultParagraphFont"/>
    <w:rsid w:val="00AE22B3"/>
  </w:style>
  <w:style w:type="character" w:customStyle="1" w:styleId="Heading3Char">
    <w:name w:val="Heading 3 Char"/>
    <w:basedOn w:val="DefaultParagraphFont"/>
    <w:link w:val="Heading3"/>
    <w:uiPriority w:val="9"/>
    <w:rsid w:val="00C83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2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9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5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omain.org/journal/57" TargetMode="External"/><Relationship Id="rId13" Type="http://schemas.openxmlformats.org/officeDocument/2006/relationships/hyperlink" Target="http://www.biomedexperts.com/Abstract.bme/17348742/Environmental_factors_affecting_malaria_parasite_prevalence_in_rural_Bolifamba_South_West_Cameroon" TargetMode="External"/><Relationship Id="rId18" Type="http://schemas.openxmlformats.org/officeDocument/2006/relationships/hyperlink" Target="mailto:akibera2000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779%20367%20799.%20%20Email:%20charlestabod@yahoo.co.uk" TargetMode="External"/><Relationship Id="rId7" Type="http://schemas.openxmlformats.org/officeDocument/2006/relationships/hyperlink" Target="http://sciencedomain.org/journal/2" TargetMode="External"/><Relationship Id="rId12" Type="http://schemas.openxmlformats.org/officeDocument/2006/relationships/hyperlink" Target="http://sciencedomain.org/issue/1846" TargetMode="External"/><Relationship Id="rId17" Type="http://schemas.openxmlformats.org/officeDocument/2006/relationships/hyperlink" Target="mailto:charlesfokunang@yahoo.co.u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el:%20%20+237694218670" TargetMode="External"/><Relationship Id="rId20" Type="http://schemas.openxmlformats.org/officeDocument/2006/relationships/hyperlink" Target="mailto:675%20211%20978.%20%20Email:%20ngumnto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9734/BMRJ/2016/2608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ciencedirect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rimsonpublishers.com/cjmi/" TargetMode="External"/><Relationship Id="rId19" Type="http://schemas.openxmlformats.org/officeDocument/2006/relationships/hyperlink" Target="mailto:nyamache.anthony@ku.ac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236/wja.2018.83008" TargetMode="External"/><Relationship Id="rId14" Type="http://schemas.openxmlformats.org/officeDocument/2006/relationships/hyperlink" Target="http://www.ncbi.nlm.nih.gov/nlmcatalog/?term=7902477%5bnlmid%5d&amp;report=journal" TargetMode="External"/><Relationship Id="rId22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B%20Lem%20CURRICULUM%20VI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UB Lem CURRICULUM VITAE</Template>
  <TotalTime>0</TotalTime>
  <Pages>7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20369</CharactersWithSpaces>
  <SharedDoc>false</SharedDoc>
  <HLinks>
    <vt:vector size="24" baseType="variant">
      <vt:variant>
        <vt:i4>7733316</vt:i4>
      </vt:variant>
      <vt:variant>
        <vt:i4>9</vt:i4>
      </vt:variant>
      <vt:variant>
        <vt:i4>0</vt:i4>
      </vt:variant>
      <vt:variant>
        <vt:i4>5</vt:i4>
      </vt:variant>
      <vt:variant>
        <vt:lpwstr>mailto:ianyangwe@yahoo.com</vt:lpwstr>
      </vt:variant>
      <vt:variant>
        <vt:lpwstr/>
      </vt:variant>
      <vt:variant>
        <vt:i4>1376289</vt:i4>
      </vt:variant>
      <vt:variant>
        <vt:i4>6</vt:i4>
      </vt:variant>
      <vt:variant>
        <vt:i4>0</vt:i4>
      </vt:variant>
      <vt:variant>
        <vt:i4>5</vt:i4>
      </vt:variant>
      <vt:variant>
        <vt:lpwstr>mailto:anongdn@yahoo.com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  <vt:variant>
        <vt:i4>8060950</vt:i4>
      </vt:variant>
      <vt:variant>
        <vt:i4>0</vt:i4>
      </vt:variant>
      <vt:variant>
        <vt:i4>0</vt:i4>
      </vt:variant>
      <vt:variant>
        <vt:i4>5</vt:i4>
      </vt:variant>
      <vt:variant>
        <vt:lpwstr>http://www.biomedexperts.com/Abstract.bme/17348742/Environmental_factors_affecting_malaria_parasite_prevalence_in_rural_Bolifamba_South_West_Cameroon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Alus</dc:creator>
  <cp:lastModifiedBy>Lem Edith</cp:lastModifiedBy>
  <cp:revision>2</cp:revision>
  <cp:lastPrinted>2018-03-04T21:52:00Z</cp:lastPrinted>
  <dcterms:created xsi:type="dcterms:W3CDTF">2020-01-10T18:39:00Z</dcterms:created>
  <dcterms:modified xsi:type="dcterms:W3CDTF">2020-01-10T18:39:00Z</dcterms:modified>
</cp:coreProperties>
</file>